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1991"/>
        <w:gridCol w:w="2971"/>
        <w:gridCol w:w="3060"/>
        <w:gridCol w:w="2789"/>
        <w:gridCol w:w="2921"/>
        <w:gridCol w:w="2921"/>
      </w:tblGrid>
      <w:tr w:rsidR="00096A61" w:rsidRPr="00563AD7" w14:paraId="165C068D" w14:textId="4744802F" w:rsidTr="00711038">
        <w:trPr>
          <w:trHeight w:val="708"/>
        </w:trPr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right w:w="85" w:type="dxa"/>
            </w:tcMar>
          </w:tcPr>
          <w:p w14:paraId="6E166975" w14:textId="556314EE" w:rsidR="00096A61" w:rsidRPr="004A3864" w:rsidRDefault="00096A61" w:rsidP="001215C2">
            <w:pPr>
              <w:tabs>
                <w:tab w:val="left" w:pos="1130"/>
              </w:tabs>
              <w:spacing w:before="360" w:after="240"/>
              <w:ind w:right="175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Purpose</w:t>
            </w:r>
          </w:p>
          <w:p w14:paraId="6CD891AE" w14:textId="5F5AF7BE" w:rsidR="00096A61" w:rsidRPr="002D785B" w:rsidRDefault="00096A61" w:rsidP="001215C2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To provide a safe </w:t>
            </w:r>
            <w:r w:rsidR="001F72B1">
              <w:rPr>
                <w:rFonts w:asciiTheme="minorHAnsi" w:hAnsiTheme="minorHAnsi"/>
                <w:sz w:val="22"/>
                <w:szCs w:val="20"/>
              </w:rPr>
              <w:t>positive environment for young people to develop skills, become leaders and establish lifelong friendships through football</w:t>
            </w:r>
          </w:p>
          <w:p w14:paraId="4B59BADE" w14:textId="77777777" w:rsidR="00096A61" w:rsidRDefault="00096A61" w:rsidP="001215C2">
            <w:pPr>
              <w:tabs>
                <w:tab w:val="left" w:pos="1130"/>
              </w:tabs>
              <w:spacing w:before="240" w:after="240"/>
              <w:ind w:right="175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FE4E7E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Vision</w:t>
            </w:r>
          </w:p>
          <w:p w14:paraId="4C62BDD3" w14:textId="7E18ADCB" w:rsidR="00096A61" w:rsidRPr="00CE0B5D" w:rsidRDefault="001F72B1" w:rsidP="001215C2">
            <w:pPr>
              <w:tabs>
                <w:tab w:val="left" w:pos="1130"/>
              </w:tabs>
              <w:spacing w:after="120"/>
              <w:ind w:right="175"/>
              <w:jc w:val="center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A thriving Club that is inclusive, has strong family values and is well respected in the community</w:t>
            </w:r>
          </w:p>
          <w:p w14:paraId="03192611" w14:textId="77777777" w:rsidR="00096A61" w:rsidRDefault="00096A61" w:rsidP="001215C2">
            <w:pPr>
              <w:tabs>
                <w:tab w:val="left" w:pos="1130"/>
              </w:tabs>
              <w:spacing w:before="240" w:after="240"/>
              <w:ind w:right="175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FE4E7E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Values</w:t>
            </w:r>
          </w:p>
          <w:p w14:paraId="76D6088E" w14:textId="39F07DF4" w:rsidR="00096A61" w:rsidRDefault="00096A61" w:rsidP="001215C2">
            <w:pPr>
              <w:tabs>
                <w:tab w:val="left" w:pos="1130"/>
              </w:tabs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1F72B1">
              <w:rPr>
                <w:rFonts w:asciiTheme="minorHAnsi" w:hAnsiTheme="minorHAnsi"/>
                <w:sz w:val="20"/>
                <w:szCs w:val="20"/>
              </w:rPr>
              <w:t>Kwinana Junior Knights Football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Club </w:t>
            </w:r>
            <w:r w:rsidRPr="00CE0B5D">
              <w:rPr>
                <w:rFonts w:asciiTheme="minorHAnsi" w:hAnsiTheme="minorHAnsi"/>
                <w:sz w:val="20"/>
                <w:szCs w:val="20"/>
              </w:rPr>
              <w:t xml:space="preserve">will embody and promote the </w:t>
            </w:r>
            <w:r>
              <w:rPr>
                <w:rFonts w:asciiTheme="minorHAnsi" w:hAnsiTheme="minorHAnsi"/>
                <w:sz w:val="20"/>
                <w:szCs w:val="20"/>
              </w:rPr>
              <w:t>following values</w:t>
            </w:r>
            <w:r w:rsidRPr="00CE0B5D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6EB5C4D4" w14:textId="77777777" w:rsidR="00096A61" w:rsidRPr="00CE0B5D" w:rsidRDefault="00096A61" w:rsidP="001215C2">
            <w:pPr>
              <w:tabs>
                <w:tab w:val="left" w:pos="1130"/>
              </w:tabs>
              <w:ind w:righ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15B7B59" w14:textId="3DCF112F" w:rsidR="00096A61" w:rsidRPr="001F72B1" w:rsidRDefault="00096A61" w:rsidP="002639DB">
            <w:pPr>
              <w:pStyle w:val="ListParagraph"/>
              <w:numPr>
                <w:ilvl w:val="0"/>
                <w:numId w:val="10"/>
              </w:numPr>
              <w:tabs>
                <w:tab w:val="left" w:pos="1130"/>
              </w:tabs>
              <w:ind w:right="17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Respect </w:t>
            </w:r>
            <w:r w:rsidR="001F72B1" w:rsidRPr="001F72B1">
              <w:rPr>
                <w:rFonts w:asciiTheme="minorHAnsi" w:hAnsiTheme="minorHAnsi"/>
                <w:sz w:val="20"/>
                <w:szCs w:val="20"/>
              </w:rPr>
              <w:t>–</w:t>
            </w:r>
            <w:r w:rsidRPr="001F72B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72B1" w:rsidRPr="001F72B1">
              <w:rPr>
                <w:rFonts w:asciiTheme="minorHAnsi" w:hAnsiTheme="minorHAnsi"/>
                <w:sz w:val="20"/>
                <w:szCs w:val="20"/>
              </w:rPr>
              <w:t>we respect ourselves and show respect to others</w:t>
            </w:r>
          </w:p>
          <w:p w14:paraId="1336BDBA" w14:textId="77777777" w:rsidR="00096A61" w:rsidRPr="00FC60DD" w:rsidRDefault="00096A61" w:rsidP="00FC60DD">
            <w:pPr>
              <w:pStyle w:val="ListParagraph"/>
              <w:tabs>
                <w:tab w:val="left" w:pos="1130"/>
              </w:tabs>
              <w:ind w:left="360" w:right="17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AB10365" w14:textId="70B0F809" w:rsidR="00096A61" w:rsidRPr="00D9374F" w:rsidRDefault="00642CE6" w:rsidP="00411125">
            <w:pPr>
              <w:pStyle w:val="ListParagraph"/>
              <w:numPr>
                <w:ilvl w:val="0"/>
                <w:numId w:val="10"/>
              </w:numPr>
              <w:tabs>
                <w:tab w:val="left" w:pos="1130"/>
              </w:tabs>
              <w:ind w:right="17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Inclusivity </w:t>
            </w:r>
            <w:r>
              <w:rPr>
                <w:rFonts w:asciiTheme="minorHAnsi" w:hAnsiTheme="minorHAnsi"/>
                <w:sz w:val="20"/>
                <w:szCs w:val="20"/>
              </w:rPr>
              <w:t>– we provide opportunities for all through being a diverse and inclusive club</w:t>
            </w:r>
          </w:p>
          <w:p w14:paraId="34CBCB3F" w14:textId="1F245293" w:rsidR="00096A61" w:rsidRPr="00D9374F" w:rsidRDefault="00096A61" w:rsidP="00FC60DD">
            <w:pPr>
              <w:pStyle w:val="ListParagraph"/>
              <w:tabs>
                <w:tab w:val="left" w:pos="1130"/>
              </w:tabs>
              <w:ind w:left="596" w:right="17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D677496" w14:textId="11C4F1E0" w:rsidR="00096A61" w:rsidRDefault="00642CE6" w:rsidP="00411125">
            <w:pPr>
              <w:pStyle w:val="ListParagraph"/>
              <w:numPr>
                <w:ilvl w:val="0"/>
                <w:numId w:val="10"/>
              </w:numPr>
              <w:tabs>
                <w:tab w:val="left" w:pos="1130"/>
              </w:tabs>
              <w:ind w:right="17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Development </w:t>
            </w:r>
            <w:r>
              <w:rPr>
                <w:rFonts w:asciiTheme="minorHAnsi" w:hAnsiTheme="minorHAnsi"/>
                <w:sz w:val="20"/>
                <w:szCs w:val="20"/>
              </w:rPr>
              <w:t>– we develop the player and the person and equip them with skills for life</w:t>
            </w:r>
          </w:p>
          <w:p w14:paraId="6835A030" w14:textId="77777777" w:rsidR="00096A61" w:rsidRPr="00411125" w:rsidRDefault="00096A61" w:rsidP="00411125">
            <w:pPr>
              <w:tabs>
                <w:tab w:val="left" w:pos="1130"/>
              </w:tabs>
              <w:ind w:right="17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8D20036" w14:textId="514B319A" w:rsidR="00096A61" w:rsidRPr="00642CE6" w:rsidRDefault="00096A61" w:rsidP="00411125">
            <w:pPr>
              <w:pStyle w:val="ListParagraph"/>
              <w:numPr>
                <w:ilvl w:val="0"/>
                <w:numId w:val="10"/>
              </w:numPr>
              <w:tabs>
                <w:tab w:val="left" w:pos="1130"/>
              </w:tabs>
              <w:ind w:right="17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Fun </w:t>
            </w:r>
            <w:r w:rsidR="00642CE6">
              <w:rPr>
                <w:rFonts w:asciiTheme="minorHAnsi" w:hAnsiTheme="minorHAnsi"/>
                <w:b/>
                <w:bCs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642CE6">
              <w:rPr>
                <w:rFonts w:asciiTheme="minorHAnsi" w:hAnsiTheme="minorHAnsi"/>
                <w:sz w:val="20"/>
                <w:szCs w:val="20"/>
              </w:rPr>
              <w:t>we have fun and in doing so develop a sense of camaraderie and belonging</w:t>
            </w:r>
          </w:p>
          <w:p w14:paraId="73BA2535" w14:textId="77777777" w:rsidR="00096A61" w:rsidRDefault="00096A61" w:rsidP="00FC60DD">
            <w:pPr>
              <w:pStyle w:val="ListParagraph"/>
              <w:tabs>
                <w:tab w:val="left" w:pos="1130"/>
              </w:tabs>
              <w:ind w:left="596" w:right="175"/>
              <w:rPr>
                <w:rFonts w:asciiTheme="minorHAnsi" w:hAnsiTheme="minorHAnsi"/>
                <w:sz w:val="20"/>
                <w:szCs w:val="20"/>
              </w:rPr>
            </w:pPr>
          </w:p>
          <w:p w14:paraId="2EF98EDA" w14:textId="40BC35DA" w:rsidR="00096A61" w:rsidRPr="00D9374F" w:rsidRDefault="00096A61" w:rsidP="00BF45AC">
            <w:pPr>
              <w:pStyle w:val="ListParagraph"/>
              <w:tabs>
                <w:tab w:val="left" w:pos="1130"/>
              </w:tabs>
              <w:ind w:left="360" w:right="175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BEF7" w14:textId="56DCB8D4" w:rsidR="00096A61" w:rsidRPr="00822660" w:rsidRDefault="00096A61" w:rsidP="001215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2266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Pillars/</w:t>
            </w:r>
          </w:p>
          <w:p w14:paraId="36EA01B6" w14:textId="0CDE147D" w:rsidR="00096A61" w:rsidRPr="00822660" w:rsidRDefault="00096A61" w:rsidP="001215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2266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Key Priorities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9FF732" w14:textId="0CD92851" w:rsidR="00096A61" w:rsidRDefault="00096A61" w:rsidP="001215C2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1. People</w:t>
            </w:r>
          </w:p>
          <w:p w14:paraId="6FB08502" w14:textId="41936920" w:rsidR="00096A61" w:rsidRPr="00D8273A" w:rsidRDefault="00096A61" w:rsidP="00D8273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273A">
              <w:rPr>
                <w:rFonts w:asciiTheme="minorHAnsi" w:hAnsiTheme="minorHAnsi" w:cstheme="minorHAnsi"/>
                <w:b/>
                <w:sz w:val="21"/>
                <w:szCs w:val="21"/>
              </w:rPr>
              <w:t>“Grow”</w:t>
            </w:r>
          </w:p>
          <w:p w14:paraId="748EC078" w14:textId="61EB8726" w:rsidR="00096A61" w:rsidRPr="00A80C67" w:rsidRDefault="00096A61" w:rsidP="00D8273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8273A">
              <w:rPr>
                <w:rFonts w:asciiTheme="minorHAnsi" w:hAnsiTheme="minorHAnsi" w:cstheme="minorHAnsi"/>
                <w:b/>
                <w:bCs/>
                <w:color w:val="F79646" w:themeColor="accent6"/>
              </w:rPr>
              <w:t>Lead: xx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D0101E" w14:textId="6F45FA5D" w:rsidR="00096A61" w:rsidRPr="00B014E0" w:rsidRDefault="00F63BEC" w:rsidP="001215C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2</w:t>
            </w:r>
            <w:r w:rsidR="00096A61">
              <w:rPr>
                <w:rFonts w:asciiTheme="minorHAnsi" w:hAnsiTheme="minorHAnsi"/>
                <w:b/>
                <w:color w:val="000000" w:themeColor="text1"/>
              </w:rPr>
              <w:t>. Retention, Growth and Development</w:t>
            </w:r>
          </w:p>
          <w:p w14:paraId="73289FB4" w14:textId="0CC14D7A" w:rsidR="00096A61" w:rsidRPr="00D8273A" w:rsidRDefault="00096A61" w:rsidP="00FC009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273A">
              <w:rPr>
                <w:rFonts w:asciiTheme="minorHAnsi" w:hAnsiTheme="minorHAnsi" w:cstheme="minorHAnsi"/>
                <w:b/>
                <w:sz w:val="21"/>
                <w:szCs w:val="21"/>
              </w:rPr>
              <w:t>“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Facilitate</w:t>
            </w:r>
            <w:r w:rsidRPr="00D8273A">
              <w:rPr>
                <w:rFonts w:asciiTheme="minorHAnsi" w:hAnsiTheme="minorHAnsi" w:cstheme="minorHAnsi"/>
                <w:b/>
                <w:sz w:val="21"/>
                <w:szCs w:val="21"/>
              </w:rPr>
              <w:t>”</w:t>
            </w:r>
          </w:p>
          <w:p w14:paraId="188B539C" w14:textId="7883B386" w:rsidR="00096A61" w:rsidRPr="00A80C67" w:rsidRDefault="00096A61" w:rsidP="00FC009F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8273A">
              <w:rPr>
                <w:rFonts w:asciiTheme="minorHAnsi" w:hAnsiTheme="minorHAnsi" w:cstheme="minorHAnsi"/>
                <w:b/>
                <w:bCs/>
                <w:color w:val="F79646" w:themeColor="accent6"/>
              </w:rPr>
              <w:t>Lead: xx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F44157" w14:textId="7E75653A" w:rsidR="00096A61" w:rsidRDefault="00E53B0B" w:rsidP="0082266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="00096A61">
              <w:rPr>
                <w:rFonts w:asciiTheme="minorHAnsi" w:hAnsiTheme="minorHAnsi"/>
                <w:b/>
                <w:color w:val="000000" w:themeColor="text1"/>
              </w:rPr>
              <w:t>. Marketing and Promotion</w:t>
            </w:r>
          </w:p>
          <w:p w14:paraId="747B9652" w14:textId="6AB813B0" w:rsidR="00096A61" w:rsidRPr="00D8273A" w:rsidRDefault="00096A61" w:rsidP="00D8273A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273A">
              <w:rPr>
                <w:rFonts w:asciiTheme="minorHAnsi" w:hAnsiTheme="minorHAnsi" w:cstheme="minorHAnsi"/>
                <w:b/>
                <w:sz w:val="21"/>
                <w:szCs w:val="21"/>
              </w:rPr>
              <w:t>“Promote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and Inform</w:t>
            </w:r>
            <w:r w:rsidRPr="00D8273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” </w:t>
            </w:r>
          </w:p>
          <w:p w14:paraId="09589CE6" w14:textId="4442C153" w:rsidR="00096A61" w:rsidRPr="00A80C67" w:rsidRDefault="00096A61" w:rsidP="00D8273A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D8273A">
              <w:rPr>
                <w:rFonts w:asciiTheme="minorHAnsi" w:hAnsiTheme="minorHAnsi" w:cstheme="minorHAnsi"/>
                <w:b/>
                <w:bCs/>
                <w:color w:val="F79646" w:themeColor="accent6"/>
              </w:rPr>
              <w:t>Lead: xx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121551" w14:textId="0E08ADC3" w:rsidR="00096A61" w:rsidRDefault="00E53B0B" w:rsidP="0082266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096A61">
              <w:rPr>
                <w:rFonts w:asciiTheme="minorHAnsi" w:hAnsiTheme="minorHAnsi"/>
                <w:b/>
                <w:color w:val="000000" w:themeColor="text1"/>
              </w:rPr>
              <w:t>. Facilities and Equipment</w:t>
            </w:r>
          </w:p>
          <w:p w14:paraId="14C89247" w14:textId="3EAFD34E" w:rsidR="00096A61" w:rsidRPr="00D8273A" w:rsidRDefault="00096A61" w:rsidP="00FC009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273A">
              <w:rPr>
                <w:rFonts w:asciiTheme="minorHAnsi" w:hAnsiTheme="minorHAnsi" w:cstheme="minorHAnsi"/>
                <w:b/>
                <w:sz w:val="21"/>
                <w:szCs w:val="21"/>
              </w:rPr>
              <w:t>“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Maintain and Enhance</w:t>
            </w:r>
            <w:r w:rsidRPr="00D8273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” </w:t>
            </w:r>
          </w:p>
          <w:p w14:paraId="7CCA91B0" w14:textId="6DA07D11" w:rsidR="00096A61" w:rsidRPr="00BA5E13" w:rsidRDefault="00096A61" w:rsidP="00FC009F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8273A">
              <w:rPr>
                <w:rFonts w:asciiTheme="minorHAnsi" w:hAnsiTheme="minorHAnsi" w:cstheme="minorHAnsi"/>
                <w:b/>
                <w:bCs/>
                <w:color w:val="F79646" w:themeColor="accent6"/>
              </w:rPr>
              <w:t>Lead: xx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FCDAF6" w14:textId="33B63126" w:rsidR="00096A61" w:rsidRDefault="00E53B0B" w:rsidP="00822660">
            <w:pPr>
              <w:ind w:right="-149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5</w:t>
            </w:r>
            <w:r w:rsidR="00096A61">
              <w:rPr>
                <w:rFonts w:asciiTheme="minorHAnsi" w:hAnsiTheme="minorHAnsi"/>
                <w:b/>
                <w:color w:val="000000" w:themeColor="text1"/>
              </w:rPr>
              <w:t>. Governance</w:t>
            </w:r>
          </w:p>
          <w:p w14:paraId="2A68D98C" w14:textId="289C677C" w:rsidR="00096A61" w:rsidRPr="00D8273A" w:rsidRDefault="00096A61" w:rsidP="00FC009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D8273A">
              <w:rPr>
                <w:rFonts w:asciiTheme="minorHAnsi" w:hAnsiTheme="minorHAnsi" w:cstheme="minorHAnsi"/>
                <w:b/>
                <w:sz w:val="21"/>
                <w:szCs w:val="21"/>
              </w:rPr>
              <w:t>“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Lead and Sustain</w:t>
            </w:r>
            <w:r w:rsidRPr="00D8273A">
              <w:rPr>
                <w:rFonts w:asciiTheme="minorHAnsi" w:hAnsiTheme="minorHAnsi" w:cstheme="minorHAnsi"/>
                <w:b/>
                <w:sz w:val="21"/>
                <w:szCs w:val="21"/>
              </w:rPr>
              <w:t>”</w:t>
            </w:r>
          </w:p>
          <w:p w14:paraId="79A92F60" w14:textId="136EA2F5" w:rsidR="00096A61" w:rsidRPr="00A80C67" w:rsidRDefault="00096A61" w:rsidP="00FC009F">
            <w:pPr>
              <w:ind w:right="-149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D8273A">
              <w:rPr>
                <w:rFonts w:asciiTheme="minorHAnsi" w:hAnsiTheme="minorHAnsi" w:cstheme="minorHAnsi"/>
                <w:b/>
                <w:bCs/>
                <w:color w:val="F79646" w:themeColor="accent6"/>
              </w:rPr>
              <w:t>Lead: xx</w:t>
            </w:r>
          </w:p>
        </w:tc>
      </w:tr>
      <w:tr w:rsidR="00096A61" w:rsidRPr="00563AD7" w14:paraId="6701884B" w14:textId="6EE01BC7" w:rsidTr="00711038">
        <w:trPr>
          <w:trHeight w:hRule="exact" w:val="1065"/>
        </w:trPr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73FE33" w14:textId="6621CFC9" w:rsidR="00096A61" w:rsidRPr="00F220F4" w:rsidRDefault="00096A61" w:rsidP="002F3FE1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00FA" w14:textId="1F33F58E" w:rsidR="00096A61" w:rsidRPr="00822660" w:rsidRDefault="00096A61" w:rsidP="002F3FE1">
            <w:pPr>
              <w:spacing w:before="24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2266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Key </w:t>
            </w:r>
            <w:r w:rsidRPr="0082266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br/>
              <w:t>Outcomes</w:t>
            </w:r>
          </w:p>
          <w:p w14:paraId="41335501" w14:textId="77777777" w:rsidR="00096A61" w:rsidRPr="00822660" w:rsidRDefault="00096A61" w:rsidP="002F3FE1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6950ED90" w14:textId="77777777" w:rsidR="00096A61" w:rsidRPr="00822660" w:rsidRDefault="00096A61" w:rsidP="002F3FE1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3455ABF2" w14:textId="7689741A" w:rsidR="00096A61" w:rsidRPr="006D0CAB" w:rsidRDefault="00096A61" w:rsidP="002F3FE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An e</w:t>
            </w:r>
            <w:r w:rsidRPr="00FC009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ngaged, committed and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valued volunteer group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6F36DF" w14:textId="38597531" w:rsidR="00096A61" w:rsidRPr="009110CF" w:rsidRDefault="00096A61" w:rsidP="002F3FE1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Members develop lifelong skills and become the leaders of tomorrow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648B6F" w14:textId="1AB63EE6" w:rsidR="00096A61" w:rsidRPr="002F3FE1" w:rsidRDefault="00280B1A" w:rsidP="002F3FE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KJKFC</w:t>
            </w:r>
            <w:r w:rsidR="00096A61" w:rsidRPr="002F3FE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has 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n</w:t>
            </w:r>
            <w:r w:rsidR="00096A61" w:rsidRPr="002F3FE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increased reputation in the region</w:t>
            </w:r>
          </w:p>
          <w:p w14:paraId="7845ED73" w14:textId="77777777" w:rsidR="00096A61" w:rsidRPr="002F3FE1" w:rsidRDefault="00096A61" w:rsidP="002F3FE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2DB34399" w14:textId="77777777" w:rsidR="00096A61" w:rsidRPr="002F3FE1" w:rsidRDefault="00096A61" w:rsidP="002F3FE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59C702A9" w14:textId="51B58963" w:rsidR="00096A61" w:rsidRPr="002F3FE1" w:rsidRDefault="00096A61" w:rsidP="002F3FE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AD44C3" w14:textId="082D6190" w:rsidR="00096A61" w:rsidRPr="006D0CAB" w:rsidRDefault="00096A61" w:rsidP="002F3FE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22402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Fit for purpose, well maintained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equipment and </w:t>
            </w:r>
            <w:r w:rsidRPr="00224025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facilities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BC54E9" w14:textId="5E15E1E5" w:rsidR="00096A61" w:rsidRPr="009110CF" w:rsidRDefault="00096A61" w:rsidP="002F3FE1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A well run club that is financially viable and sustainable</w:t>
            </w:r>
          </w:p>
        </w:tc>
      </w:tr>
      <w:tr w:rsidR="00096A61" w:rsidRPr="00563AD7" w14:paraId="0EE9FD62" w14:textId="79B32E6B" w:rsidTr="00262391">
        <w:trPr>
          <w:trHeight w:val="8063"/>
        </w:trPr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D680BC" w14:textId="77777777" w:rsidR="00096A61" w:rsidRPr="00FE4E7E" w:rsidRDefault="00096A61" w:rsidP="00835120">
            <w:pPr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7DD3" w14:textId="77777777" w:rsidR="00096A61" w:rsidRPr="00822660" w:rsidRDefault="00096A61" w:rsidP="0083512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388ACBE" w14:textId="0F6AC523" w:rsidR="00096A61" w:rsidRPr="00822660" w:rsidRDefault="00096A61" w:rsidP="0083512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2266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Key Strategies and Actions </w:t>
            </w:r>
          </w:p>
          <w:p w14:paraId="3D57CB7E" w14:textId="77777777" w:rsidR="00096A61" w:rsidRPr="00822660" w:rsidRDefault="00096A61" w:rsidP="0083512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7D5A8D" w14:textId="77777777" w:rsidR="00096A61" w:rsidRPr="002F3FE1" w:rsidRDefault="00096A61">
            <w:pPr>
              <w:pStyle w:val="ListParagraph"/>
              <w:numPr>
                <w:ilvl w:val="1"/>
                <w:numId w:val="12"/>
              </w:numPr>
              <w:tabs>
                <w:tab w:val="left" w:pos="454"/>
              </w:tabs>
              <w:rPr>
                <w:rFonts w:asciiTheme="minorHAnsi" w:hAnsiTheme="minorHAnsi" w:cstheme="minorHAnsi"/>
                <w:b/>
                <w:color w:val="E36C0A" w:themeColor="accent6" w:themeShade="BF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b/>
                <w:color w:val="E36C0A" w:themeColor="accent6" w:themeShade="BF"/>
                <w:sz w:val="19"/>
                <w:szCs w:val="19"/>
              </w:rPr>
              <w:t>Volunteer Strategy and Plan</w:t>
            </w:r>
          </w:p>
          <w:p w14:paraId="0FFDF0B4" w14:textId="77777777" w:rsidR="00096A61" w:rsidRDefault="00096A61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>1.1a Develop and implement an overarching volunteer recruitment and retention strategy to include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:</w:t>
            </w:r>
          </w:p>
          <w:p w14:paraId="787B82A0" w14:textId="77777777" w:rsidR="0070050E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3C4D2B">
              <w:rPr>
                <w:rFonts w:asciiTheme="minorHAnsi" w:hAnsiTheme="minorHAnsi" w:cstheme="minorHAnsi"/>
                <w:sz w:val="19"/>
                <w:szCs w:val="19"/>
              </w:rPr>
              <w:t>Required</w:t>
            </w:r>
            <w:r w:rsidR="0070050E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3C4D2B">
              <w:rPr>
                <w:rFonts w:asciiTheme="minorHAnsi" w:hAnsiTheme="minorHAnsi" w:cstheme="minorHAnsi"/>
                <w:sz w:val="19"/>
                <w:szCs w:val="19"/>
              </w:rPr>
              <w:t>personnel/roles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14:paraId="43BACE28" w14:textId="6D3A8133" w:rsidR="00096A61" w:rsidRPr="003C4D2B" w:rsidRDefault="00096A61" w:rsidP="0070050E">
            <w:pPr>
              <w:pStyle w:val="ListParagraph"/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eg Coaches, Managers, First Aiders and Match Day Officials</w:t>
            </w:r>
          </w:p>
          <w:p w14:paraId="49660E32" w14:textId="77777777" w:rsidR="00096A61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Recruitment strategies</w:t>
            </w:r>
          </w:p>
          <w:p w14:paraId="7083B077" w14:textId="26F2D75F" w:rsidR="00096A61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Education and training</w:t>
            </w:r>
          </w:p>
          <w:p w14:paraId="5F1A7B1C" w14:textId="482E6360" w:rsidR="00096A61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Recognition and reward strategies</w:t>
            </w:r>
          </w:p>
          <w:p w14:paraId="36A72867" w14:textId="246661C7" w:rsidR="00096A61" w:rsidRPr="002F3FE1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Retention and Replacement</w:t>
            </w:r>
          </w:p>
          <w:p w14:paraId="68892D8D" w14:textId="77777777" w:rsidR="00096A61" w:rsidRPr="002F3FE1" w:rsidRDefault="00096A61" w:rsidP="00835120">
            <w:p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1A560DF" w14:textId="77777777" w:rsidR="00096A61" w:rsidRPr="002F3FE1" w:rsidRDefault="00096A61">
            <w:pPr>
              <w:pStyle w:val="ListParagraph"/>
              <w:numPr>
                <w:ilvl w:val="1"/>
                <w:numId w:val="12"/>
              </w:numPr>
              <w:tabs>
                <w:tab w:val="left" w:pos="454"/>
              </w:tabs>
              <w:rPr>
                <w:rFonts w:asciiTheme="minorHAnsi" w:hAnsiTheme="minorHAnsi" w:cstheme="minorHAnsi"/>
                <w:b/>
                <w:color w:val="E36C0A" w:themeColor="accent6" w:themeShade="BF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b/>
                <w:color w:val="E36C0A" w:themeColor="accent6" w:themeShade="BF"/>
                <w:sz w:val="19"/>
                <w:szCs w:val="19"/>
              </w:rPr>
              <w:t>Members</w:t>
            </w:r>
          </w:p>
          <w:p w14:paraId="50AC18D0" w14:textId="3714DAD1" w:rsidR="00096A61" w:rsidRPr="002F3FE1" w:rsidRDefault="00096A61" w:rsidP="003F30FF">
            <w:pPr>
              <w:tabs>
                <w:tab w:val="left" w:pos="454"/>
              </w:tabs>
              <w:ind w:left="454" w:hanging="454"/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1.2a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Develop a member recruitment and retention plan inclusive of potential member incentives</w:t>
            </w:r>
          </w:p>
          <w:p w14:paraId="7540D287" w14:textId="77777777" w:rsidR="00096A61" w:rsidRPr="002F3FE1" w:rsidRDefault="00096A61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2D9859E" w14:textId="77777777" w:rsidR="00096A61" w:rsidRPr="002F3FE1" w:rsidRDefault="00096A61">
            <w:pPr>
              <w:pStyle w:val="ListParagraph"/>
              <w:numPr>
                <w:ilvl w:val="1"/>
                <w:numId w:val="12"/>
              </w:numPr>
              <w:tabs>
                <w:tab w:val="left" w:pos="454"/>
              </w:tabs>
              <w:rPr>
                <w:rFonts w:asciiTheme="minorHAnsi" w:hAnsiTheme="minorHAnsi" w:cstheme="minorHAnsi"/>
                <w:b/>
                <w:color w:val="E36C0A" w:themeColor="accent6" w:themeShade="BF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b/>
                <w:color w:val="E36C0A" w:themeColor="accent6" w:themeShade="BF"/>
                <w:sz w:val="19"/>
                <w:szCs w:val="19"/>
              </w:rPr>
              <w:t>Strategic Partnerships</w:t>
            </w:r>
          </w:p>
          <w:p w14:paraId="7DE7F2E9" w14:textId="037E045C" w:rsidR="00096A61" w:rsidRPr="002F3FE1" w:rsidRDefault="00096A61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1.3a Identify and engage with strategic partners that can support club growth and development,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eg, City of Kwinana, WAFC, RDC, other Clubs</w:t>
            </w:r>
          </w:p>
          <w:p w14:paraId="465EBFCB" w14:textId="77777777" w:rsidR="00096A61" w:rsidRPr="002F3FE1" w:rsidRDefault="00096A61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BF09EFF" w14:textId="77777777" w:rsidR="00096A61" w:rsidRPr="002F3FE1" w:rsidRDefault="00096A61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1DFE924" w14:textId="7A62E1CC" w:rsidR="00096A61" w:rsidRPr="002F3FE1" w:rsidRDefault="00096A61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3CAF1E" w14:textId="53EC2699" w:rsidR="00096A61" w:rsidRPr="00E53B0B" w:rsidRDefault="001A61E1" w:rsidP="00E53B0B">
            <w:pPr>
              <w:pStyle w:val="ListParagraph"/>
              <w:numPr>
                <w:ilvl w:val="1"/>
                <w:numId w:val="27"/>
              </w:numPr>
              <w:tabs>
                <w:tab w:val="left" w:pos="454"/>
              </w:tabs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</w:pPr>
            <w:r w:rsidRPr="00E53B0B"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  <w:t>Female Participation</w:t>
            </w:r>
          </w:p>
          <w:p w14:paraId="5016E9A4" w14:textId="6CA57784" w:rsidR="00096A61" w:rsidRDefault="00E53B0B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 xml:space="preserve">.1a </w:t>
            </w:r>
            <w:r w:rsidR="001A61E1">
              <w:rPr>
                <w:rFonts w:asciiTheme="minorHAnsi" w:hAnsiTheme="minorHAnsi"/>
                <w:sz w:val="19"/>
                <w:szCs w:val="19"/>
              </w:rPr>
              <w:t>Develop a plan to increase the number of:</w:t>
            </w:r>
          </w:p>
          <w:p w14:paraId="2333D6B5" w14:textId="2F1A9B31" w:rsidR="001A61E1" w:rsidRDefault="001A61E1" w:rsidP="001A61E1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 Female teams</w:t>
            </w:r>
          </w:p>
          <w:p w14:paraId="2AC06272" w14:textId="1232647A" w:rsidR="001A61E1" w:rsidRDefault="001A61E1" w:rsidP="001A61E1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 Female coaches</w:t>
            </w:r>
          </w:p>
          <w:p w14:paraId="32454E26" w14:textId="3C1F3E2D" w:rsidR="001A61E1" w:rsidRPr="001A61E1" w:rsidRDefault="001A61E1" w:rsidP="001A61E1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 Females in senior club roles</w:t>
            </w:r>
          </w:p>
          <w:p w14:paraId="57E67F8C" w14:textId="77777777" w:rsidR="001A61E1" w:rsidRDefault="001A61E1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</w:p>
          <w:p w14:paraId="272D9855" w14:textId="3EA85462" w:rsidR="00096A61" w:rsidRPr="00E53B0B" w:rsidRDefault="001A61E1" w:rsidP="00E53B0B">
            <w:pPr>
              <w:pStyle w:val="ListParagraph"/>
              <w:numPr>
                <w:ilvl w:val="1"/>
                <w:numId w:val="27"/>
              </w:numPr>
              <w:tabs>
                <w:tab w:val="left" w:pos="454"/>
              </w:tabs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</w:pPr>
            <w:r w:rsidRPr="00E53B0B"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  <w:t>Training and Development</w:t>
            </w:r>
          </w:p>
          <w:p w14:paraId="1B39B89E" w14:textId="140F003E" w:rsidR="00096A61" w:rsidRDefault="00E53B0B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>.</w:t>
            </w:r>
            <w:r w:rsidR="00096A61">
              <w:rPr>
                <w:rFonts w:asciiTheme="minorHAnsi" w:hAnsiTheme="minorHAnsi"/>
                <w:sz w:val="19"/>
                <w:szCs w:val="19"/>
              </w:rPr>
              <w:t>2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 xml:space="preserve">a </w:t>
            </w:r>
            <w:r w:rsidR="001A61E1">
              <w:rPr>
                <w:rFonts w:asciiTheme="minorHAnsi" w:hAnsiTheme="minorHAnsi"/>
                <w:sz w:val="19"/>
                <w:szCs w:val="19"/>
              </w:rPr>
              <w:t xml:space="preserve">Provide best practice </w:t>
            </w:r>
            <w:r w:rsidR="005F20A8">
              <w:rPr>
                <w:rFonts w:asciiTheme="minorHAnsi" w:hAnsiTheme="minorHAnsi"/>
                <w:sz w:val="19"/>
                <w:szCs w:val="19"/>
              </w:rPr>
              <w:t xml:space="preserve">player </w:t>
            </w:r>
            <w:r w:rsidR="001A61E1">
              <w:rPr>
                <w:rFonts w:asciiTheme="minorHAnsi" w:hAnsiTheme="minorHAnsi"/>
                <w:sz w:val="19"/>
                <w:szCs w:val="19"/>
              </w:rPr>
              <w:t>training and development environment and equipment including</w:t>
            </w:r>
            <w:r w:rsidR="005F20A8">
              <w:rPr>
                <w:rFonts w:asciiTheme="minorHAnsi" w:hAnsiTheme="minorHAnsi"/>
                <w:sz w:val="19"/>
                <w:szCs w:val="19"/>
              </w:rPr>
              <w:t xml:space="preserve"> access to technology </w:t>
            </w:r>
          </w:p>
          <w:p w14:paraId="106C40AC" w14:textId="0B119A52" w:rsidR="00096A61" w:rsidRDefault="00E53B0B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2</w:t>
            </w:r>
            <w:r w:rsidR="00096A61">
              <w:rPr>
                <w:rFonts w:asciiTheme="minorHAnsi" w:hAnsiTheme="minorHAnsi"/>
                <w:sz w:val="19"/>
                <w:szCs w:val="19"/>
              </w:rPr>
              <w:t xml:space="preserve">.2b </w:t>
            </w:r>
            <w:r w:rsidR="005F20A8">
              <w:rPr>
                <w:rFonts w:asciiTheme="minorHAnsi" w:hAnsiTheme="minorHAnsi"/>
                <w:sz w:val="19"/>
                <w:szCs w:val="19"/>
              </w:rPr>
              <w:t>Develop and implement a coach mentoring and development program</w:t>
            </w:r>
          </w:p>
          <w:p w14:paraId="78F26C72" w14:textId="0EFA3950" w:rsidR="00096A61" w:rsidRPr="009110CF" w:rsidRDefault="00096A61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85" w:type="dxa"/>
              <w:right w:w="113" w:type="dxa"/>
            </w:tcMar>
          </w:tcPr>
          <w:p w14:paraId="465B0A52" w14:textId="2B270C8A" w:rsidR="00096A61" w:rsidRPr="00E53B0B" w:rsidRDefault="00096A61" w:rsidP="00E53B0B">
            <w:pPr>
              <w:pStyle w:val="ListParagraph"/>
              <w:numPr>
                <w:ilvl w:val="1"/>
                <w:numId w:val="28"/>
              </w:numPr>
              <w:tabs>
                <w:tab w:val="left" w:pos="454"/>
              </w:tabs>
              <w:rPr>
                <w:rFonts w:asciiTheme="minorHAnsi" w:hAnsiTheme="minorHAnsi" w:cstheme="minorHAnsi"/>
                <w:b/>
                <w:color w:val="E36C0A" w:themeColor="accent6" w:themeShade="BF"/>
                <w:sz w:val="19"/>
                <w:szCs w:val="19"/>
              </w:rPr>
            </w:pPr>
            <w:r w:rsidRPr="00E53B0B">
              <w:rPr>
                <w:rFonts w:asciiTheme="minorHAnsi" w:hAnsiTheme="minorHAnsi" w:cstheme="minorHAnsi"/>
                <w:b/>
                <w:color w:val="E36C0A" w:themeColor="accent6" w:themeShade="BF"/>
                <w:sz w:val="19"/>
                <w:szCs w:val="19"/>
              </w:rPr>
              <w:t>Marketing/Promotional Plan</w:t>
            </w:r>
          </w:p>
          <w:p w14:paraId="2DA7CDB9" w14:textId="327641FB" w:rsidR="00096A61" w:rsidRPr="002F3FE1" w:rsidRDefault="00E53B0B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  <w:r w:rsidR="00096A61" w:rsidRPr="002F3FE1">
              <w:rPr>
                <w:rFonts w:asciiTheme="minorHAnsi" w:hAnsiTheme="minorHAnsi" w:cstheme="minorHAnsi"/>
                <w:sz w:val="19"/>
                <w:szCs w:val="19"/>
              </w:rPr>
              <w:t>.1a Develop a strategic marketing and promotional plan, including:</w:t>
            </w:r>
          </w:p>
          <w:p w14:paraId="198BF532" w14:textId="77777777" w:rsidR="00096A61" w:rsidRPr="002F3FE1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Club History</w:t>
            </w:r>
          </w:p>
          <w:p w14:paraId="294A417A" w14:textId="77777777" w:rsidR="00096A61" w:rsidRPr="002F3FE1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Values</w:t>
            </w:r>
          </w:p>
          <w:p w14:paraId="20BEB5A5" w14:textId="77777777" w:rsidR="00096A61" w:rsidRPr="002F3FE1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Calendar of Events</w:t>
            </w:r>
          </w:p>
          <w:p w14:paraId="4F4B49FD" w14:textId="77777777" w:rsidR="00096A61" w:rsidRPr="002F3FE1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Key messages</w:t>
            </w:r>
          </w:p>
          <w:p w14:paraId="166260F4" w14:textId="77777777" w:rsidR="00096A61" w:rsidRPr="002F3FE1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Target audience</w:t>
            </w:r>
          </w:p>
          <w:p w14:paraId="572E35A6" w14:textId="77777777" w:rsidR="00096A61" w:rsidRPr="002F3FE1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Communication channels and</w:t>
            </w:r>
          </w:p>
          <w:p w14:paraId="22CD064F" w14:textId="77777777" w:rsidR="00096A61" w:rsidRPr="002F3FE1" w:rsidRDefault="00096A61">
            <w:pPr>
              <w:pStyle w:val="ListParagraph"/>
              <w:numPr>
                <w:ilvl w:val="0"/>
                <w:numId w:val="18"/>
              </w:numPr>
              <w:tabs>
                <w:tab w:val="left" w:pos="45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Collateral</w:t>
            </w:r>
          </w:p>
          <w:p w14:paraId="2E77D8D8" w14:textId="661C7943" w:rsidR="00096A61" w:rsidRPr="002F3FE1" w:rsidRDefault="00E53B0B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3</w:t>
            </w:r>
            <w:r w:rsidR="00096A61" w:rsidRPr="002F3FE1">
              <w:rPr>
                <w:rFonts w:asciiTheme="minorHAnsi" w:hAnsiTheme="minorHAnsi" w:cstheme="minorHAnsi"/>
                <w:sz w:val="19"/>
                <w:szCs w:val="19"/>
              </w:rPr>
              <w:t>.1b Implement the plan ensuring:</w:t>
            </w:r>
          </w:p>
          <w:p w14:paraId="46C6AFA2" w14:textId="77777777" w:rsidR="00096A61" w:rsidRPr="002F3FE1" w:rsidRDefault="00096A61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ind w:left="614" w:hanging="254"/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Target market/audience is clearly identified</w:t>
            </w:r>
          </w:p>
          <w:p w14:paraId="4F4CB989" w14:textId="77777777" w:rsidR="00096A61" w:rsidRPr="002F3FE1" w:rsidRDefault="00096A61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ind w:left="863" w:hanging="254"/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>Events</w:t>
            </w:r>
          </w:p>
          <w:p w14:paraId="4D7694E2" w14:textId="77777777" w:rsidR="00096A61" w:rsidRPr="002F3FE1" w:rsidRDefault="00096A61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ind w:left="863" w:hanging="254"/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>Membership</w:t>
            </w:r>
          </w:p>
          <w:p w14:paraId="593A9351" w14:textId="77777777" w:rsidR="00096A61" w:rsidRPr="002F3FE1" w:rsidRDefault="00096A61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ind w:left="863" w:hanging="254"/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>Coaches</w:t>
            </w:r>
          </w:p>
          <w:p w14:paraId="373275E0" w14:textId="77777777" w:rsidR="00096A61" w:rsidRPr="002F3FE1" w:rsidRDefault="00096A61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ind w:left="863" w:hanging="254"/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>Volunteers</w:t>
            </w:r>
          </w:p>
          <w:p w14:paraId="25E0D7FC" w14:textId="77777777" w:rsidR="00096A61" w:rsidRPr="002F3FE1" w:rsidRDefault="00096A61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ind w:left="863" w:hanging="254"/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>Juniors</w:t>
            </w:r>
          </w:p>
          <w:p w14:paraId="3DCAAE92" w14:textId="77777777" w:rsidR="00096A61" w:rsidRPr="002F3FE1" w:rsidRDefault="00096A61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ind w:left="614" w:hanging="254"/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Messages are clear and succinct and pitched appropriate to the target market</w:t>
            </w:r>
          </w:p>
          <w:p w14:paraId="2397F095" w14:textId="77777777" w:rsidR="00096A61" w:rsidRPr="002F3FE1" w:rsidRDefault="00096A61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ind w:left="614" w:hanging="254"/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Messages are promoted through the appropriate channels to reach the target market(s), including the broader community</w:t>
            </w:r>
          </w:p>
          <w:p w14:paraId="04C40DFF" w14:textId="3D56CF49" w:rsidR="00096A61" w:rsidRPr="002F3FE1" w:rsidRDefault="00096A61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359CD2" w14:textId="3D40A7C4" w:rsidR="00096A61" w:rsidRPr="00E53B0B" w:rsidRDefault="00BF641C" w:rsidP="00E53B0B">
            <w:pPr>
              <w:pStyle w:val="ListParagraph"/>
              <w:numPr>
                <w:ilvl w:val="1"/>
                <w:numId w:val="31"/>
              </w:numPr>
              <w:tabs>
                <w:tab w:val="left" w:pos="454"/>
              </w:tabs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</w:pPr>
            <w:r w:rsidRPr="00E53B0B"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  <w:t>Facility Hire</w:t>
            </w:r>
          </w:p>
          <w:p w14:paraId="2ECDE58E" w14:textId="21093DC1" w:rsidR="00096A61" w:rsidRDefault="00E53B0B" w:rsidP="00765D01">
            <w:pPr>
              <w:tabs>
                <w:tab w:val="left" w:pos="301"/>
              </w:tabs>
              <w:ind w:left="412" w:hanging="412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>.1a</w:t>
            </w:r>
            <w:r w:rsidR="00096A61" w:rsidRPr="009110CF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ab/>
            </w:r>
            <w:r w:rsidR="00BF641C">
              <w:rPr>
                <w:rFonts w:asciiTheme="minorHAnsi" w:hAnsiTheme="minorHAnsi"/>
                <w:sz w:val="19"/>
                <w:szCs w:val="19"/>
              </w:rPr>
              <w:t>Streamline booking of facilities, including discussing with Council the option for a lease</w:t>
            </w:r>
          </w:p>
          <w:p w14:paraId="7A92CCDB" w14:textId="77777777" w:rsidR="008D6E44" w:rsidRPr="009110CF" w:rsidRDefault="008D6E44" w:rsidP="00765D01">
            <w:pPr>
              <w:tabs>
                <w:tab w:val="left" w:pos="301"/>
              </w:tabs>
              <w:ind w:left="412" w:hanging="412"/>
              <w:rPr>
                <w:rFonts w:asciiTheme="minorHAnsi" w:hAnsiTheme="minorHAnsi"/>
                <w:sz w:val="19"/>
                <w:szCs w:val="19"/>
              </w:rPr>
            </w:pPr>
          </w:p>
          <w:p w14:paraId="2BEC3415" w14:textId="40045D48" w:rsidR="00096A61" w:rsidRPr="00E53B0B" w:rsidRDefault="00096A61" w:rsidP="00E53B0B">
            <w:pPr>
              <w:pStyle w:val="ListParagraph"/>
              <w:numPr>
                <w:ilvl w:val="1"/>
                <w:numId w:val="31"/>
              </w:numPr>
              <w:tabs>
                <w:tab w:val="left" w:pos="454"/>
              </w:tabs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</w:pPr>
            <w:r w:rsidRPr="00E53B0B"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  <w:t>Maintenance and replacement</w:t>
            </w:r>
          </w:p>
          <w:p w14:paraId="72AB956C" w14:textId="6CC9F327" w:rsidR="008D6E44" w:rsidRDefault="00E53B0B" w:rsidP="008D6E44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>.2a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ab/>
            </w:r>
            <w:r w:rsidR="00096A61">
              <w:rPr>
                <w:rFonts w:asciiTheme="minorHAnsi" w:hAnsiTheme="minorHAnsi"/>
                <w:sz w:val="19"/>
                <w:szCs w:val="19"/>
              </w:rPr>
              <w:t xml:space="preserve">Develop an </w:t>
            </w:r>
            <w:r w:rsidR="00BF641C">
              <w:rPr>
                <w:rFonts w:asciiTheme="minorHAnsi" w:hAnsiTheme="minorHAnsi"/>
                <w:sz w:val="19"/>
                <w:szCs w:val="19"/>
              </w:rPr>
              <w:t xml:space="preserve">asset register and </w:t>
            </w:r>
            <w:r w:rsidR="008D6E44">
              <w:rPr>
                <w:rFonts w:asciiTheme="minorHAnsi" w:hAnsiTheme="minorHAnsi"/>
                <w:sz w:val="19"/>
                <w:szCs w:val="19"/>
              </w:rPr>
              <w:t>identify new equipment purchases required</w:t>
            </w:r>
          </w:p>
          <w:p w14:paraId="44C6FDF3" w14:textId="77777777" w:rsidR="008D6E44" w:rsidRDefault="008D6E44" w:rsidP="00765D01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4.2b  Develop an </w:t>
            </w:r>
            <w:r w:rsidR="00096A61">
              <w:rPr>
                <w:rFonts w:asciiTheme="minorHAnsi" w:hAnsiTheme="minorHAnsi"/>
                <w:sz w:val="19"/>
                <w:szCs w:val="19"/>
              </w:rPr>
              <w:t>equipment maintenance and replacement plan</w:t>
            </w:r>
          </w:p>
          <w:p w14:paraId="1F96C5A6" w14:textId="68273FC9" w:rsidR="00096A61" w:rsidRDefault="00096A61" w:rsidP="008D6E44">
            <w:pPr>
              <w:tabs>
                <w:tab w:val="left" w:pos="454"/>
              </w:tabs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14:paraId="2D5845FC" w14:textId="5677F978" w:rsidR="00096A61" w:rsidRPr="00765D01" w:rsidRDefault="00096A61" w:rsidP="00E53B0B">
            <w:pPr>
              <w:pStyle w:val="ListParagraph"/>
              <w:numPr>
                <w:ilvl w:val="1"/>
                <w:numId w:val="31"/>
              </w:numPr>
              <w:tabs>
                <w:tab w:val="left" w:pos="454"/>
              </w:tabs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</w:pPr>
            <w:r w:rsidRPr="00765D01"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  <w:t xml:space="preserve">Facility </w:t>
            </w:r>
            <w:r w:rsidR="00F94F7C"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  <w:t>Use</w:t>
            </w:r>
          </w:p>
          <w:p w14:paraId="2E81974F" w14:textId="16B23709" w:rsidR="00096A61" w:rsidRDefault="00E53B0B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>.</w:t>
            </w:r>
            <w:r w:rsidR="00096A61">
              <w:rPr>
                <w:rFonts w:asciiTheme="minorHAnsi" w:hAnsiTheme="minorHAnsi"/>
                <w:sz w:val="19"/>
                <w:szCs w:val="19"/>
              </w:rPr>
              <w:t>3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 xml:space="preserve">a </w:t>
            </w:r>
            <w:r w:rsidR="00F94F7C">
              <w:rPr>
                <w:rFonts w:asciiTheme="minorHAnsi" w:hAnsiTheme="minorHAnsi"/>
                <w:sz w:val="19"/>
                <w:szCs w:val="19"/>
              </w:rPr>
              <w:t>Prepare a plan for the use of Honeywood Pavilion, including game allocation and use of facility.</w:t>
            </w:r>
          </w:p>
          <w:p w14:paraId="41E17A4F" w14:textId="71CDA4FB" w:rsidR="00280B1A" w:rsidRDefault="00E53B0B" w:rsidP="00280B1A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4</w:t>
            </w:r>
            <w:r w:rsidR="00280B1A" w:rsidRPr="009110CF">
              <w:rPr>
                <w:rFonts w:asciiTheme="minorHAnsi" w:hAnsiTheme="minorHAnsi"/>
                <w:sz w:val="19"/>
                <w:szCs w:val="19"/>
              </w:rPr>
              <w:t>.</w:t>
            </w:r>
            <w:r w:rsidR="00280B1A">
              <w:rPr>
                <w:rFonts w:asciiTheme="minorHAnsi" w:hAnsiTheme="minorHAnsi"/>
                <w:sz w:val="19"/>
                <w:szCs w:val="19"/>
              </w:rPr>
              <w:t>3b</w:t>
            </w:r>
            <w:r w:rsidR="00280B1A" w:rsidRPr="009110CF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280B1A">
              <w:rPr>
                <w:rFonts w:asciiTheme="minorHAnsi" w:hAnsiTheme="minorHAnsi"/>
                <w:sz w:val="19"/>
                <w:szCs w:val="19"/>
              </w:rPr>
              <w:t>Investigate with the City the provision of lights at Honeywood and any future facilities</w:t>
            </w:r>
          </w:p>
          <w:p w14:paraId="12FEB527" w14:textId="77777777" w:rsidR="00280B1A" w:rsidRDefault="00280B1A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</w:p>
          <w:p w14:paraId="28C85589" w14:textId="53D02476" w:rsidR="00096A61" w:rsidRPr="00AF65A9" w:rsidRDefault="00096A61" w:rsidP="00280B1A">
            <w:pPr>
              <w:pStyle w:val="ListParagraph"/>
              <w:tabs>
                <w:tab w:val="left" w:pos="454"/>
              </w:tabs>
              <w:ind w:left="36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AF854C" w14:textId="4D4547D5" w:rsidR="00096A61" w:rsidRPr="00E53B0B" w:rsidRDefault="009910D9" w:rsidP="00E53B0B">
            <w:pPr>
              <w:pStyle w:val="ListParagraph"/>
              <w:numPr>
                <w:ilvl w:val="1"/>
                <w:numId w:val="32"/>
              </w:numPr>
              <w:tabs>
                <w:tab w:val="left" w:pos="454"/>
              </w:tabs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</w:pPr>
            <w:r w:rsidRPr="00E53B0B"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  <w:t>Constitution</w:t>
            </w:r>
          </w:p>
          <w:p w14:paraId="15997474" w14:textId="42958A9C" w:rsidR="00096A61" w:rsidRDefault="00E53B0B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 xml:space="preserve">.1a </w:t>
            </w:r>
            <w:r w:rsidR="009910D9">
              <w:rPr>
                <w:rFonts w:asciiTheme="minorHAnsi" w:hAnsiTheme="minorHAnsi"/>
                <w:sz w:val="19"/>
                <w:szCs w:val="19"/>
              </w:rPr>
              <w:t>Review and update current constitution</w:t>
            </w:r>
            <w:r w:rsidR="00096A61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14:paraId="3B153053" w14:textId="77777777" w:rsidR="00096A61" w:rsidRDefault="00096A61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</w:p>
          <w:p w14:paraId="36EBC41C" w14:textId="426D6B13" w:rsidR="00096A61" w:rsidRPr="00E53B0B" w:rsidRDefault="009910D9" w:rsidP="00E53B0B">
            <w:pPr>
              <w:pStyle w:val="ListParagraph"/>
              <w:numPr>
                <w:ilvl w:val="1"/>
                <w:numId w:val="32"/>
              </w:numPr>
              <w:tabs>
                <w:tab w:val="left" w:pos="454"/>
              </w:tabs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</w:pPr>
            <w:r w:rsidRPr="00E53B0B"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  <w:t>Policies and Procedures</w:t>
            </w:r>
          </w:p>
          <w:p w14:paraId="0DCF257D" w14:textId="2089CE6A" w:rsidR="00096A61" w:rsidRDefault="00E53B0B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>.</w:t>
            </w:r>
            <w:r w:rsidR="00096A61">
              <w:rPr>
                <w:rFonts w:asciiTheme="minorHAnsi" w:hAnsiTheme="minorHAnsi"/>
                <w:sz w:val="19"/>
                <w:szCs w:val="19"/>
              </w:rPr>
              <w:t>2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 xml:space="preserve">a </w:t>
            </w:r>
            <w:r w:rsidR="009910D9">
              <w:rPr>
                <w:rFonts w:asciiTheme="minorHAnsi" w:hAnsiTheme="minorHAnsi"/>
                <w:sz w:val="19"/>
                <w:szCs w:val="19"/>
              </w:rPr>
              <w:t xml:space="preserve">Review and update policies and procedures to ensure 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they are </w:t>
            </w:r>
            <w:r w:rsidR="009910D9">
              <w:rPr>
                <w:rFonts w:asciiTheme="minorHAnsi" w:hAnsiTheme="minorHAnsi"/>
                <w:sz w:val="19"/>
                <w:szCs w:val="19"/>
              </w:rPr>
              <w:t>up to date and fit for purpose and practical</w:t>
            </w:r>
          </w:p>
          <w:p w14:paraId="5EDDF28B" w14:textId="77777777" w:rsidR="00096A61" w:rsidRDefault="00096A61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</w:p>
          <w:p w14:paraId="03AE98F0" w14:textId="77777777" w:rsidR="00096A61" w:rsidRPr="00A94850" w:rsidRDefault="00096A61" w:rsidP="00E53B0B">
            <w:pPr>
              <w:pStyle w:val="ListParagraph"/>
              <w:numPr>
                <w:ilvl w:val="1"/>
                <w:numId w:val="32"/>
              </w:numPr>
              <w:tabs>
                <w:tab w:val="left" w:pos="454"/>
              </w:tabs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</w:pPr>
            <w:r w:rsidRPr="00A94850"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  <w:t>Committee Succession Plan</w:t>
            </w:r>
          </w:p>
          <w:p w14:paraId="5C2DEBE1" w14:textId="3328989A" w:rsidR="00096A61" w:rsidRDefault="00E53B0B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>.</w:t>
            </w:r>
            <w:r w:rsidR="00096A61">
              <w:rPr>
                <w:rFonts w:asciiTheme="minorHAnsi" w:hAnsiTheme="minorHAnsi"/>
                <w:sz w:val="19"/>
                <w:szCs w:val="19"/>
              </w:rPr>
              <w:t>3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 xml:space="preserve">a </w:t>
            </w:r>
            <w:r w:rsidR="00096A61">
              <w:rPr>
                <w:rFonts w:asciiTheme="minorHAnsi" w:hAnsiTheme="minorHAnsi"/>
                <w:sz w:val="19"/>
                <w:szCs w:val="19"/>
              </w:rPr>
              <w:t xml:space="preserve">Develop and implement a Committee Succession Plan to ensure ongoing viability and sustainability of </w:t>
            </w:r>
            <w:r w:rsidR="009910D9">
              <w:rPr>
                <w:rFonts w:asciiTheme="minorHAnsi" w:hAnsiTheme="minorHAnsi"/>
                <w:sz w:val="19"/>
                <w:szCs w:val="19"/>
              </w:rPr>
              <w:t>KJK</w:t>
            </w:r>
            <w:r w:rsidR="00096A61">
              <w:rPr>
                <w:rFonts w:asciiTheme="minorHAnsi" w:hAnsiTheme="minorHAnsi"/>
                <w:sz w:val="19"/>
                <w:szCs w:val="19"/>
              </w:rPr>
              <w:t>FC</w:t>
            </w:r>
          </w:p>
          <w:p w14:paraId="1A439A2B" w14:textId="77777777" w:rsidR="00096A61" w:rsidRDefault="00096A61" w:rsidP="00AF65A9">
            <w:pPr>
              <w:tabs>
                <w:tab w:val="left" w:pos="454"/>
              </w:tabs>
              <w:rPr>
                <w:rFonts w:asciiTheme="minorHAnsi" w:hAnsiTheme="minorHAnsi"/>
                <w:sz w:val="19"/>
                <w:szCs w:val="19"/>
              </w:rPr>
            </w:pPr>
          </w:p>
          <w:p w14:paraId="2E7E197F" w14:textId="77777777" w:rsidR="00096A61" w:rsidRPr="00A94850" w:rsidRDefault="00096A61" w:rsidP="00E53B0B">
            <w:pPr>
              <w:pStyle w:val="ListParagraph"/>
              <w:numPr>
                <w:ilvl w:val="1"/>
                <w:numId w:val="32"/>
              </w:numPr>
              <w:tabs>
                <w:tab w:val="left" w:pos="454"/>
              </w:tabs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9"/>
                <w:szCs w:val="19"/>
              </w:rPr>
              <w:t>Finances</w:t>
            </w:r>
          </w:p>
          <w:p w14:paraId="36A4E79E" w14:textId="6D3B792B" w:rsidR="00096A61" w:rsidRDefault="00E53B0B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>.</w:t>
            </w:r>
            <w:r>
              <w:rPr>
                <w:rFonts w:asciiTheme="minorHAnsi" w:hAnsiTheme="minorHAnsi"/>
                <w:sz w:val="19"/>
                <w:szCs w:val="19"/>
              </w:rPr>
              <w:t>4</w:t>
            </w:r>
            <w:r w:rsidR="00096A61" w:rsidRPr="009110CF">
              <w:rPr>
                <w:rFonts w:asciiTheme="minorHAnsi" w:hAnsiTheme="minorHAnsi"/>
                <w:sz w:val="19"/>
                <w:szCs w:val="19"/>
              </w:rPr>
              <w:t xml:space="preserve">a </w:t>
            </w:r>
            <w:r w:rsidR="00096A61">
              <w:rPr>
                <w:rFonts w:asciiTheme="minorHAnsi" w:hAnsiTheme="minorHAnsi"/>
                <w:sz w:val="19"/>
                <w:szCs w:val="19"/>
              </w:rPr>
              <w:t>Develop a Capital/Cash Reserves Policy</w:t>
            </w:r>
          </w:p>
          <w:p w14:paraId="6F566100" w14:textId="5560B9AB" w:rsidR="00096A61" w:rsidRPr="00A94850" w:rsidRDefault="00E53B0B" w:rsidP="00835120">
            <w:pPr>
              <w:tabs>
                <w:tab w:val="left" w:pos="454"/>
              </w:tabs>
              <w:ind w:left="454" w:hanging="454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5</w:t>
            </w:r>
            <w:r w:rsidR="00096A61">
              <w:rPr>
                <w:rFonts w:asciiTheme="minorHAnsi" w:hAnsiTheme="minorHAnsi"/>
                <w:sz w:val="19"/>
                <w:szCs w:val="19"/>
              </w:rPr>
              <w:t>.</w:t>
            </w:r>
            <w:r>
              <w:rPr>
                <w:rFonts w:asciiTheme="minorHAnsi" w:hAnsiTheme="minorHAnsi"/>
                <w:sz w:val="19"/>
                <w:szCs w:val="19"/>
              </w:rPr>
              <w:t>4</w:t>
            </w:r>
            <w:r w:rsidR="00096A61">
              <w:rPr>
                <w:rFonts w:asciiTheme="minorHAnsi" w:hAnsiTheme="minorHAnsi"/>
                <w:sz w:val="19"/>
                <w:szCs w:val="19"/>
              </w:rPr>
              <w:t>b Identify and implement fundraising opportunities</w:t>
            </w:r>
          </w:p>
          <w:p w14:paraId="69C4E4A6" w14:textId="678919CC" w:rsidR="00096A61" w:rsidRPr="006D0CAB" w:rsidRDefault="00096A61" w:rsidP="00835120">
            <w:pPr>
              <w:tabs>
                <w:tab w:val="left" w:pos="454"/>
              </w:tabs>
              <w:ind w:right="-149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96A61" w:rsidRPr="00563AD7" w14:paraId="4C9DDDAE" w14:textId="6AFC0011" w:rsidTr="00711038">
        <w:trPr>
          <w:trHeight w:hRule="exact" w:val="3129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AA584A" w14:textId="3FE700CD" w:rsidR="00096A61" w:rsidRPr="00563AD7" w:rsidRDefault="00096A61" w:rsidP="00835120">
            <w:pPr>
              <w:rPr>
                <w:rFonts w:asciiTheme="minorHAnsi" w:hAnsiTheme="minorHAnsi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F7DC" w14:textId="77777777" w:rsidR="00096A61" w:rsidRPr="00822660" w:rsidRDefault="00096A61" w:rsidP="0083512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14:paraId="7C7678C0" w14:textId="77777777" w:rsidR="00096A61" w:rsidRPr="00822660" w:rsidRDefault="00096A61" w:rsidP="0083512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2266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Key Performance Indicators</w:t>
            </w:r>
          </w:p>
          <w:p w14:paraId="6803690A" w14:textId="77777777" w:rsidR="00096A61" w:rsidRPr="00822660" w:rsidRDefault="00096A61" w:rsidP="00835120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14:paraId="0FC8BBDA" w14:textId="77777777" w:rsidR="00096A61" w:rsidRPr="002F3FE1" w:rsidRDefault="00096A61" w:rsidP="00835120">
            <w:pPr>
              <w:widowControl/>
              <w:spacing w:after="60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KPIs for Pillar 1 Strategies</w:t>
            </w:r>
          </w:p>
          <w:p w14:paraId="22DB4B20" w14:textId="645F2B96" w:rsidR="00096A61" w:rsidRPr="002F3FE1" w:rsidRDefault="00096A61" w:rsidP="0083512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Volunteer strategy and plan implemented by </w:t>
            </w:r>
            <w:r w:rsidR="008F47E4">
              <w:rPr>
                <w:rFonts w:asciiTheme="minorHAnsi" w:hAnsiTheme="minorHAnsi" w:cstheme="minorHAnsi"/>
                <w:sz w:val="19"/>
                <w:szCs w:val="19"/>
              </w:rPr>
              <w:t>xx</w:t>
            </w:r>
          </w:p>
          <w:p w14:paraId="290678B9" w14:textId="7E451807" w:rsidR="00096A61" w:rsidRDefault="00F63BEC" w:rsidP="0083512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Member recruitment and retention plan implemented</w:t>
            </w:r>
            <w:r w:rsidR="00096A61" w:rsidRPr="002F3FE1">
              <w:rPr>
                <w:rFonts w:asciiTheme="minorHAnsi" w:hAnsiTheme="minorHAnsi" w:cstheme="minorHAnsi"/>
                <w:sz w:val="19"/>
                <w:szCs w:val="19"/>
              </w:rPr>
              <w:t xml:space="preserve"> by </w:t>
            </w:r>
            <w:r w:rsidR="008F47E4">
              <w:rPr>
                <w:rFonts w:asciiTheme="minorHAnsi" w:hAnsiTheme="minorHAnsi" w:cstheme="minorHAnsi"/>
                <w:sz w:val="19"/>
                <w:szCs w:val="19"/>
              </w:rPr>
              <w:t>xx</w:t>
            </w:r>
          </w:p>
          <w:p w14:paraId="71AFC461" w14:textId="7B53D455" w:rsidR="00096A61" w:rsidRPr="003C4D2B" w:rsidRDefault="008F47E4" w:rsidP="00835120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Four </w:t>
            </w:r>
            <w:r w:rsidR="00096A61" w:rsidRPr="003C4D2B">
              <w:rPr>
                <w:rFonts w:asciiTheme="minorHAnsi" w:hAnsiTheme="minorHAnsi" w:cstheme="minorHAnsi"/>
                <w:sz w:val="19"/>
                <w:szCs w:val="19"/>
              </w:rPr>
              <w:t xml:space="preserve">strategic partners engaged by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xx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382E46" w14:textId="55DBBC07" w:rsidR="00096A61" w:rsidRPr="009110CF" w:rsidRDefault="00096A61" w:rsidP="00835120">
            <w:pPr>
              <w:widowControl/>
              <w:spacing w:after="60"/>
              <w:rPr>
                <w:rFonts w:asciiTheme="minorHAnsi" w:hAnsiTheme="minorHAnsi"/>
                <w:b/>
                <w:i/>
                <w:sz w:val="19"/>
                <w:szCs w:val="19"/>
              </w:rPr>
            </w:pPr>
            <w:r w:rsidRPr="009110CF">
              <w:rPr>
                <w:rFonts w:asciiTheme="minorHAnsi" w:hAnsiTheme="minorHAnsi"/>
                <w:b/>
                <w:i/>
                <w:sz w:val="19"/>
                <w:szCs w:val="19"/>
              </w:rPr>
              <w:t>KPIs for Pillar 3 Strategies</w:t>
            </w:r>
          </w:p>
          <w:p w14:paraId="20541942" w14:textId="2D61ED18" w:rsidR="00096A61" w:rsidRPr="00E53B0B" w:rsidRDefault="008F47E4" w:rsidP="00E53B0B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Female Participation Plan implemented by xx</w:t>
            </w:r>
          </w:p>
          <w:p w14:paraId="5EA4E42B" w14:textId="049D69B1" w:rsidR="00096A61" w:rsidRPr="00E53B0B" w:rsidRDefault="00711038" w:rsidP="00E53B0B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a. </w:t>
            </w:r>
            <w:r w:rsidR="008F47E4">
              <w:rPr>
                <w:rFonts w:asciiTheme="minorHAnsi" w:hAnsiTheme="minorHAnsi"/>
                <w:sz w:val="19"/>
                <w:szCs w:val="19"/>
              </w:rPr>
              <w:t>Best practice training equipment/technology in use by xx</w:t>
            </w:r>
          </w:p>
          <w:p w14:paraId="0ACC9BF8" w14:textId="590BD2F4" w:rsidR="00096A61" w:rsidRDefault="00711038" w:rsidP="00711038">
            <w:pPr>
              <w:pStyle w:val="ListParagraph"/>
              <w:ind w:left="36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b. Coach mentoring and development program implemented by xx</w:t>
            </w:r>
          </w:p>
          <w:p w14:paraId="6ED8BC70" w14:textId="6CD855DE" w:rsidR="00096A61" w:rsidRPr="00411125" w:rsidRDefault="00096A61" w:rsidP="00835120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</w:tcPr>
          <w:p w14:paraId="1A9A8D25" w14:textId="53E480D9" w:rsidR="00096A61" w:rsidRPr="009110CF" w:rsidRDefault="00096A61" w:rsidP="00835120">
            <w:pPr>
              <w:widowControl/>
              <w:spacing w:after="60"/>
              <w:rPr>
                <w:rFonts w:asciiTheme="minorHAnsi" w:hAnsiTheme="minorHAnsi"/>
                <w:b/>
                <w:i/>
                <w:sz w:val="19"/>
                <w:szCs w:val="19"/>
              </w:rPr>
            </w:pPr>
            <w:r w:rsidRPr="009110CF">
              <w:rPr>
                <w:rFonts w:asciiTheme="minorHAnsi" w:hAnsiTheme="minorHAnsi"/>
                <w:b/>
                <w:i/>
                <w:sz w:val="19"/>
                <w:szCs w:val="19"/>
              </w:rPr>
              <w:t>KPIs for Pillar 4 Strategies</w:t>
            </w:r>
          </w:p>
          <w:p w14:paraId="62DAB984" w14:textId="2650C334" w:rsidR="00096A61" w:rsidRPr="00E53B0B" w:rsidRDefault="00096A61" w:rsidP="00E53B0B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E53B0B">
              <w:rPr>
                <w:rFonts w:asciiTheme="minorHAnsi" w:hAnsiTheme="minorHAnsi" w:cstheme="minorHAnsi"/>
                <w:sz w:val="19"/>
                <w:szCs w:val="19"/>
              </w:rPr>
              <w:t xml:space="preserve">Marketing/Promotional Plan implemented by </w:t>
            </w:r>
            <w:r w:rsidR="008F47E4">
              <w:rPr>
                <w:rFonts w:asciiTheme="minorHAnsi" w:hAnsiTheme="minorHAnsi" w:cstheme="minorHAnsi"/>
                <w:sz w:val="19"/>
                <w:szCs w:val="19"/>
              </w:rPr>
              <w:t>xx</w:t>
            </w:r>
          </w:p>
          <w:p w14:paraId="40A6CED7" w14:textId="5E1CC077" w:rsidR="00096A61" w:rsidRPr="00AF65A9" w:rsidRDefault="00096A61" w:rsidP="00AF65A9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0EADAE" w14:textId="3E76F0DD" w:rsidR="00096A61" w:rsidRPr="009110CF" w:rsidRDefault="00096A61" w:rsidP="00835120">
            <w:pPr>
              <w:widowControl/>
              <w:spacing w:after="60"/>
              <w:rPr>
                <w:rFonts w:asciiTheme="minorHAnsi" w:hAnsiTheme="minorHAnsi"/>
                <w:b/>
                <w:i/>
                <w:sz w:val="19"/>
                <w:szCs w:val="19"/>
              </w:rPr>
            </w:pPr>
            <w:r w:rsidRPr="009110CF">
              <w:rPr>
                <w:rFonts w:asciiTheme="minorHAnsi" w:hAnsiTheme="minorHAnsi"/>
                <w:b/>
                <w:i/>
                <w:sz w:val="19"/>
                <w:szCs w:val="19"/>
              </w:rPr>
              <w:t xml:space="preserve">KPIs for Pillar </w:t>
            </w:r>
            <w:r>
              <w:rPr>
                <w:rFonts w:asciiTheme="minorHAnsi" w:hAnsiTheme="minorHAnsi"/>
                <w:b/>
                <w:i/>
                <w:sz w:val="19"/>
                <w:szCs w:val="19"/>
              </w:rPr>
              <w:t>5</w:t>
            </w:r>
            <w:r w:rsidRPr="009110CF">
              <w:rPr>
                <w:rFonts w:asciiTheme="minorHAnsi" w:hAnsiTheme="minorHAnsi"/>
                <w:b/>
                <w:i/>
                <w:sz w:val="19"/>
                <w:szCs w:val="19"/>
              </w:rPr>
              <w:t xml:space="preserve"> Strategies</w:t>
            </w:r>
          </w:p>
          <w:p w14:paraId="2329D2F1" w14:textId="257994D7" w:rsidR="00096A61" w:rsidRPr="00E53B0B" w:rsidRDefault="008D6E44" w:rsidP="00E53B0B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Discussions with </w:t>
            </w:r>
            <w:r w:rsidR="00711038">
              <w:rPr>
                <w:rFonts w:asciiTheme="minorHAnsi" w:hAnsiTheme="minorHAnsi"/>
                <w:sz w:val="19"/>
                <w:szCs w:val="19"/>
              </w:rPr>
              <w:t>C</w:t>
            </w:r>
            <w:r>
              <w:rPr>
                <w:rFonts w:asciiTheme="minorHAnsi" w:hAnsiTheme="minorHAnsi"/>
                <w:sz w:val="19"/>
                <w:szCs w:val="19"/>
              </w:rPr>
              <w:t>ouncil and facility bookings streamlined by</w:t>
            </w:r>
            <w:r w:rsidR="00096A61" w:rsidRPr="00E53B0B">
              <w:rPr>
                <w:rFonts w:asciiTheme="minorHAnsi" w:hAnsiTheme="minorHAnsi"/>
                <w:sz w:val="19"/>
                <w:szCs w:val="19"/>
              </w:rPr>
              <w:t xml:space="preserve"> xx</w:t>
            </w:r>
          </w:p>
          <w:p w14:paraId="168E1C27" w14:textId="19E39FA7" w:rsidR="00096A61" w:rsidRDefault="00711038" w:rsidP="008D6E44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a. </w:t>
            </w:r>
            <w:r w:rsidR="008D6E44">
              <w:rPr>
                <w:rFonts w:asciiTheme="minorHAnsi" w:hAnsiTheme="minorHAnsi"/>
                <w:sz w:val="19"/>
                <w:szCs w:val="19"/>
              </w:rPr>
              <w:t>Asset register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and </w:t>
            </w:r>
            <w:r w:rsidR="008D6E44">
              <w:rPr>
                <w:rFonts w:asciiTheme="minorHAnsi" w:hAnsiTheme="minorHAnsi"/>
                <w:sz w:val="19"/>
                <w:szCs w:val="19"/>
              </w:rPr>
              <w:t xml:space="preserve">new equipment list </w:t>
            </w:r>
            <w:r w:rsidR="00096A61" w:rsidRPr="008D6E44">
              <w:rPr>
                <w:rFonts w:asciiTheme="minorHAnsi" w:hAnsiTheme="minorHAnsi"/>
                <w:sz w:val="19"/>
                <w:szCs w:val="19"/>
              </w:rPr>
              <w:t>prepared by xx</w:t>
            </w:r>
          </w:p>
          <w:p w14:paraId="4C708490" w14:textId="7A4CB4FC" w:rsidR="00711038" w:rsidRPr="008D6E44" w:rsidRDefault="00711038" w:rsidP="00711038">
            <w:pPr>
              <w:pStyle w:val="ListParagraph"/>
              <w:ind w:left="36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b. Equipment maintenance plan prepared by xx</w:t>
            </w:r>
          </w:p>
          <w:p w14:paraId="64DACB46" w14:textId="0579BD00" w:rsidR="00096A61" w:rsidRDefault="00262391" w:rsidP="008D6E44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a. </w:t>
            </w:r>
            <w:r w:rsidR="008D6E44">
              <w:rPr>
                <w:rFonts w:asciiTheme="minorHAnsi" w:hAnsiTheme="minorHAnsi"/>
                <w:sz w:val="19"/>
                <w:szCs w:val="19"/>
              </w:rPr>
              <w:t>Honeywood usage plan developed</w:t>
            </w:r>
            <w:r w:rsidR="00096A61">
              <w:rPr>
                <w:rFonts w:asciiTheme="minorHAnsi" w:hAnsiTheme="minorHAnsi"/>
                <w:sz w:val="19"/>
                <w:szCs w:val="19"/>
              </w:rPr>
              <w:t xml:space="preserve"> by xx</w:t>
            </w:r>
          </w:p>
          <w:p w14:paraId="14B9565F" w14:textId="36F3E100" w:rsidR="008F47E4" w:rsidRDefault="00262391" w:rsidP="008F47E4">
            <w:pPr>
              <w:pStyle w:val="ListParagraph"/>
              <w:ind w:left="36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b. </w:t>
            </w:r>
            <w:r w:rsidR="008F47E4">
              <w:rPr>
                <w:rFonts w:asciiTheme="minorHAnsi" w:hAnsiTheme="minorHAnsi"/>
                <w:sz w:val="19"/>
                <w:szCs w:val="19"/>
              </w:rPr>
              <w:t>Lighting discussed with Council by xx</w:t>
            </w:r>
          </w:p>
          <w:p w14:paraId="4FE7846C" w14:textId="0AC21517" w:rsidR="00096A61" w:rsidRPr="008F47E4" w:rsidRDefault="00096A61" w:rsidP="008F47E4">
            <w:pPr>
              <w:rPr>
                <w:rFonts w:asciiTheme="minorHAnsi" w:hAnsiTheme="minorHAnsi"/>
                <w:sz w:val="19"/>
                <w:szCs w:val="19"/>
              </w:rPr>
            </w:pPr>
          </w:p>
          <w:p w14:paraId="04458FD0" w14:textId="047D4440" w:rsidR="00096A61" w:rsidRDefault="00096A61" w:rsidP="008D6E44">
            <w:pPr>
              <w:pStyle w:val="ListParagraph"/>
              <w:numPr>
                <w:ilvl w:val="1"/>
                <w:numId w:val="33"/>
              </w:num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Xx </w:t>
            </w:r>
          </w:p>
          <w:p w14:paraId="38B524BB" w14:textId="77777777" w:rsidR="00096A61" w:rsidRPr="00411125" w:rsidRDefault="00096A61" w:rsidP="00835120">
            <w:pPr>
              <w:rPr>
                <w:rFonts w:asciiTheme="minorHAnsi" w:hAnsiTheme="minorHAnsi"/>
                <w:sz w:val="19"/>
                <w:szCs w:val="19"/>
              </w:rPr>
            </w:pPr>
          </w:p>
          <w:p w14:paraId="3D1BA15E" w14:textId="69A0CE13" w:rsidR="00096A61" w:rsidRPr="00411125" w:rsidRDefault="00096A61" w:rsidP="00835120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AC1243" w14:textId="77777777" w:rsidR="00096A61" w:rsidRPr="006D0CAB" w:rsidRDefault="00096A61" w:rsidP="00835120">
            <w:pPr>
              <w:widowControl/>
              <w:spacing w:after="60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6D0CAB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KPIs for Pillar 6 Strategies</w:t>
            </w:r>
          </w:p>
          <w:p w14:paraId="2AA7F2E4" w14:textId="4DAD03BC" w:rsidR="00096A61" w:rsidRPr="00711038" w:rsidRDefault="00711038" w:rsidP="00711038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/>
                <w:sz w:val="19"/>
                <w:szCs w:val="19"/>
              </w:rPr>
            </w:pPr>
            <w:r w:rsidRPr="00711038">
              <w:rPr>
                <w:rFonts w:asciiTheme="minorHAnsi" w:hAnsiTheme="minorHAnsi"/>
                <w:sz w:val="19"/>
                <w:szCs w:val="19"/>
              </w:rPr>
              <w:t>Constitution updated</w:t>
            </w:r>
            <w:r w:rsidR="00096A61" w:rsidRPr="00711038">
              <w:rPr>
                <w:rFonts w:asciiTheme="minorHAnsi" w:hAnsiTheme="minorHAnsi"/>
                <w:sz w:val="19"/>
                <w:szCs w:val="19"/>
              </w:rPr>
              <w:t xml:space="preserve"> by xx</w:t>
            </w:r>
          </w:p>
          <w:p w14:paraId="081DEB26" w14:textId="7547279F" w:rsidR="00096A61" w:rsidRPr="00711038" w:rsidRDefault="00711038" w:rsidP="00711038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Policies and procedures updated</w:t>
            </w:r>
            <w:r w:rsidR="00096A61" w:rsidRPr="00711038">
              <w:rPr>
                <w:rFonts w:asciiTheme="minorHAnsi" w:hAnsiTheme="minorHAnsi"/>
                <w:sz w:val="19"/>
                <w:szCs w:val="19"/>
              </w:rPr>
              <w:t xml:space="preserve"> by xx</w:t>
            </w:r>
          </w:p>
          <w:p w14:paraId="7ED2CDDE" w14:textId="1B50A2A0" w:rsidR="00096A61" w:rsidRDefault="00096A61" w:rsidP="00711038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Committee Succession Plan implemented by xx</w:t>
            </w:r>
          </w:p>
          <w:p w14:paraId="0126C390" w14:textId="266FC010" w:rsidR="00096A61" w:rsidRPr="00944574" w:rsidRDefault="00096A61" w:rsidP="00711038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a. </w:t>
            </w:r>
            <w:r w:rsidRPr="00944574">
              <w:rPr>
                <w:rFonts w:asciiTheme="minorHAnsi" w:hAnsiTheme="minorHAnsi"/>
                <w:sz w:val="19"/>
                <w:szCs w:val="19"/>
              </w:rPr>
              <w:t xml:space="preserve">Capital/Cash Reserves Policy adopted by </w:t>
            </w:r>
            <w:r>
              <w:rPr>
                <w:rFonts w:asciiTheme="minorHAnsi" w:hAnsiTheme="minorHAnsi"/>
                <w:sz w:val="19"/>
                <w:szCs w:val="19"/>
              </w:rPr>
              <w:t>xx</w:t>
            </w:r>
          </w:p>
          <w:p w14:paraId="2797A457" w14:textId="3B58F801" w:rsidR="00096A61" w:rsidRPr="006D0CAB" w:rsidRDefault="00096A61" w:rsidP="00944574">
            <w:pPr>
              <w:pStyle w:val="ListParagraph"/>
              <w:ind w:left="360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b. Minimum two (2) fundraising opportunities undertaken annually.</w:t>
            </w:r>
            <w:r w:rsidRPr="006D0CAB">
              <w:rPr>
                <w:rFonts w:asciiTheme="minorHAnsi" w:hAnsiTheme="minorHAnsi" w:cstheme="minorHAnsi"/>
                <w:sz w:val="19"/>
                <w:szCs w:val="19"/>
              </w:rPr>
              <w:t>- Additional revue of $</w:t>
            </w:r>
            <w:r w:rsidR="00262391">
              <w:rPr>
                <w:rFonts w:asciiTheme="minorHAnsi" w:hAnsiTheme="minorHAnsi" w:cstheme="minorHAnsi"/>
                <w:sz w:val="19"/>
                <w:szCs w:val="19"/>
              </w:rPr>
              <w:t>xx</w:t>
            </w:r>
            <w:r w:rsidRPr="006D0CAB">
              <w:rPr>
                <w:rFonts w:asciiTheme="minorHAnsi" w:hAnsiTheme="minorHAnsi" w:cstheme="minorHAnsi"/>
                <w:sz w:val="19"/>
                <w:szCs w:val="19"/>
              </w:rPr>
              <w:t xml:space="preserve">              secured by </w:t>
            </w:r>
            <w:r w:rsidR="00262391">
              <w:rPr>
                <w:rFonts w:asciiTheme="minorHAnsi" w:hAnsiTheme="minorHAnsi" w:cstheme="minorHAnsi"/>
                <w:sz w:val="19"/>
                <w:szCs w:val="19"/>
              </w:rPr>
              <w:t>xx</w:t>
            </w:r>
          </w:p>
          <w:p w14:paraId="7F88775E" w14:textId="77777777" w:rsidR="00096A61" w:rsidRPr="006D0CAB" w:rsidRDefault="00096A61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6D0CAB">
              <w:rPr>
                <w:rFonts w:asciiTheme="minorHAnsi" w:hAnsiTheme="minorHAnsi" w:cstheme="minorHAnsi"/>
                <w:sz w:val="19"/>
                <w:szCs w:val="19"/>
              </w:rPr>
              <w:t xml:space="preserve">- monthly financial reports provided to Committee by </w:t>
            </w:r>
            <w:r w:rsidRPr="006D0CAB">
              <w:rPr>
                <w:rFonts w:asciiTheme="minorHAnsi" w:hAnsiTheme="minorHAnsi" w:cstheme="minorHAnsi"/>
                <w:sz w:val="19"/>
                <w:szCs w:val="19"/>
                <w:highlight w:val="green"/>
              </w:rPr>
              <w:t>X</w:t>
            </w:r>
          </w:p>
          <w:p w14:paraId="178159C5" w14:textId="7D9AEE12" w:rsidR="00096A61" w:rsidRPr="006D0CAB" w:rsidRDefault="00096A61" w:rsidP="00835120">
            <w:pPr>
              <w:ind w:right="-149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28F97B18" w14:textId="77777777" w:rsidR="00147807" w:rsidRPr="00F402CC" w:rsidRDefault="00147807" w:rsidP="001A31FF">
      <w:pPr>
        <w:rPr>
          <w:rFonts w:asciiTheme="minorHAnsi" w:hAnsiTheme="minorHAnsi"/>
          <w:sz w:val="12"/>
        </w:rPr>
      </w:pPr>
    </w:p>
    <w:sectPr w:rsidR="00147807" w:rsidRPr="00F402CC" w:rsidSect="000D6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23814" w:h="16839" w:orient="landscape" w:code="8"/>
      <w:pgMar w:top="392" w:right="1871" w:bottom="220" w:left="1531" w:header="57" w:footer="57" w:gutter="14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FC5A9" w14:textId="77777777" w:rsidR="000B5BC0" w:rsidRDefault="000B5BC0">
      <w:r>
        <w:separator/>
      </w:r>
    </w:p>
  </w:endnote>
  <w:endnote w:type="continuationSeparator" w:id="0">
    <w:p w14:paraId="6D6216B4" w14:textId="77777777" w:rsidR="000B5BC0" w:rsidRDefault="000B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90F2" w14:textId="77777777" w:rsidR="007D4B4F" w:rsidRDefault="007D4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34B8" w14:textId="77777777" w:rsidR="007D4B4F" w:rsidRDefault="007D4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847CA" w14:textId="77777777" w:rsidR="007D4B4F" w:rsidRDefault="007D4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323AB" w14:textId="77777777" w:rsidR="000B5BC0" w:rsidRDefault="000B5BC0">
      <w:r>
        <w:separator/>
      </w:r>
    </w:p>
  </w:footnote>
  <w:footnote w:type="continuationSeparator" w:id="0">
    <w:p w14:paraId="22E6C5E5" w14:textId="77777777" w:rsidR="000B5BC0" w:rsidRDefault="000B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B45F3" w14:textId="77777777" w:rsidR="00E3172A" w:rsidRDefault="00E3172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C46836" wp14:editId="2EDED50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38775" cy="106045"/>
              <wp:effectExtent l="0" t="1381125" r="0" b="1253490"/>
              <wp:wrapNone/>
              <wp:docPr id="7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3877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8A4D4" w14:textId="77777777" w:rsidR="00E3172A" w:rsidRDefault="00E3172A" w:rsidP="007D07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46836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428.25pt;height:8.35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" filled="f" stroked="f">
              <o:lock v:ext="edit" shapetype="t"/>
              <v:textbox style="mso-fit-shape-to-text:t">
                <w:txbxContent>
                  <w:p w14:paraId="71B8A4D4" w14:textId="77777777" w:rsidR="00E3172A" w:rsidRDefault="00E3172A" w:rsidP="007D07D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59F5F96" wp14:editId="3E22C2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725" cy="106045"/>
              <wp:effectExtent l="0" t="1476375" r="0" b="1337310"/>
              <wp:wrapNone/>
              <wp:docPr id="6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72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72DE2" w14:textId="77777777" w:rsidR="00E3172A" w:rsidRDefault="00E3172A" w:rsidP="007D07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9F5F96" id="WordArt 7" o:spid="_x0000_s1027" type="#_x0000_t202" style="position:absolute;margin-left:0;margin-top:0;width:456.75pt;height:8.35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" filled="f" stroked="f">
              <o:lock v:ext="edit" shapetype="t"/>
              <v:textbox style="mso-fit-shape-to-text:t">
                <w:txbxContent>
                  <w:p w14:paraId="16672DE2" w14:textId="77777777" w:rsidR="00E3172A" w:rsidRDefault="00E3172A" w:rsidP="007D07D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8C8D81" wp14:editId="691D620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725" cy="106045"/>
              <wp:effectExtent l="0" t="1476375" r="0" b="1337310"/>
              <wp:wrapNone/>
              <wp:docPr id="5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72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CF938" w14:textId="77777777" w:rsidR="00E3172A" w:rsidRDefault="00E3172A" w:rsidP="007D07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C8D81" id="WordArt 5" o:spid="_x0000_s1028" type="#_x0000_t202" style="position:absolute;margin-left:0;margin-top:0;width:456.75pt;height:8.35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" filled="f" stroked="f">
              <o:lock v:ext="edit" shapetype="t"/>
              <v:textbox style="mso-fit-shape-to-text:t">
                <w:txbxContent>
                  <w:p w14:paraId="3E4CF938" w14:textId="77777777" w:rsidR="00E3172A" w:rsidRDefault="00E3172A" w:rsidP="007D07D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45BFE5" wp14:editId="39DF6D8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46700" cy="106045"/>
              <wp:effectExtent l="0" t="1362075" r="0" b="1233170"/>
              <wp:wrapNone/>
              <wp:docPr id="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4670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9DF8E" w14:textId="77777777" w:rsidR="00E3172A" w:rsidRDefault="00E3172A" w:rsidP="007D07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5BFE5" id="WordArt 4" o:spid="_x0000_s1029" type="#_x0000_t202" style="position:absolute;margin-left:0;margin-top:0;width:421pt;height:8.3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" filled="f" stroked="f">
              <o:lock v:ext="edit" shapetype="t"/>
              <v:textbox style="mso-fit-shape-to-text:t">
                <w:txbxContent>
                  <w:p w14:paraId="1BD9DF8E" w14:textId="77777777" w:rsidR="00E3172A" w:rsidRDefault="00E3172A" w:rsidP="007D07D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7912B5" wp14:editId="7ECF749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46700" cy="106045"/>
              <wp:effectExtent l="0" t="1362075" r="0" b="123317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4670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817ED" w14:textId="77777777" w:rsidR="00E3172A" w:rsidRDefault="00E3172A" w:rsidP="007D07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912B5" id="WordArt 2" o:spid="_x0000_s1030" type="#_x0000_t202" style="position:absolute;margin-left:0;margin-top:0;width:421pt;height:8.3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" filled="f" stroked="f">
              <o:lock v:ext="edit" shapetype="t"/>
              <v:textbox style="mso-fit-shape-to-text:t">
                <w:txbxContent>
                  <w:p w14:paraId="1AD817ED" w14:textId="77777777" w:rsidR="00E3172A" w:rsidRDefault="00E3172A" w:rsidP="007D07D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802B" w14:textId="77777777" w:rsidR="003611ED" w:rsidRDefault="00361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FA3B" w14:textId="77777777" w:rsidR="00041B83" w:rsidRDefault="009D79F5" w:rsidP="00041B83">
    <w:pPr>
      <w:pStyle w:val="Header"/>
      <w:tabs>
        <w:tab w:val="clear" w:pos="4153"/>
        <w:tab w:val="clear" w:pos="8306"/>
        <w:tab w:val="center" w:pos="10632"/>
        <w:tab w:val="right" w:pos="20129"/>
      </w:tabs>
      <w:rPr>
        <w:rFonts w:asciiTheme="minorHAnsi" w:hAnsiTheme="minorHAnsi"/>
        <w:b/>
        <w:noProof/>
        <w:sz w:val="28"/>
        <w:szCs w:val="28"/>
      </w:rPr>
    </w:pPr>
    <w:r>
      <w:rPr>
        <w:rFonts w:asciiTheme="minorHAnsi" w:hAnsiTheme="minorHAnsi"/>
        <w:b/>
        <w:noProof/>
        <w:sz w:val="28"/>
        <w:szCs w:val="28"/>
      </w:rPr>
      <w:tab/>
    </w:r>
  </w:p>
  <w:p w14:paraId="197DCD76" w14:textId="1A344B35" w:rsidR="00A369F8" w:rsidRDefault="008C3C40" w:rsidP="00822660">
    <w:pPr>
      <w:pStyle w:val="Header"/>
      <w:tabs>
        <w:tab w:val="clear" w:pos="4153"/>
        <w:tab w:val="clear" w:pos="8306"/>
        <w:tab w:val="center" w:pos="10632"/>
        <w:tab w:val="right" w:pos="20129"/>
      </w:tabs>
      <w:jc w:val="center"/>
    </w:pPr>
    <w:r>
      <w:rPr>
        <w:rFonts w:asciiTheme="minorHAnsi" w:hAnsiTheme="minorHAnsi"/>
        <w:b/>
        <w:noProof/>
        <w:sz w:val="28"/>
        <w:szCs w:val="28"/>
      </w:rPr>
      <w:t>Kwinana Junior Knights Football</w:t>
    </w:r>
    <w:r w:rsidR="00072520">
      <w:rPr>
        <w:rFonts w:asciiTheme="minorHAnsi" w:hAnsiTheme="minorHAnsi"/>
        <w:b/>
        <w:noProof/>
        <w:sz w:val="28"/>
        <w:szCs w:val="28"/>
      </w:rPr>
      <w:t xml:space="preserve"> Club</w:t>
    </w:r>
    <w:r w:rsidR="009D79F5">
      <w:rPr>
        <w:rFonts w:asciiTheme="minorHAnsi" w:hAnsiTheme="minorHAnsi"/>
        <w:b/>
        <w:noProof/>
        <w:sz w:val="28"/>
        <w:szCs w:val="28"/>
      </w:rPr>
      <w:t xml:space="preserve"> </w:t>
    </w:r>
    <w:r w:rsidR="00F52EF7">
      <w:rPr>
        <w:rFonts w:asciiTheme="minorHAnsi" w:hAnsiTheme="minorHAnsi"/>
        <w:b/>
        <w:noProof/>
        <w:sz w:val="28"/>
        <w:szCs w:val="28"/>
      </w:rPr>
      <w:t>–</w:t>
    </w:r>
    <w:r w:rsidR="00822660">
      <w:rPr>
        <w:rFonts w:asciiTheme="minorHAnsi" w:hAnsiTheme="minorHAnsi"/>
        <w:b/>
        <w:noProof/>
        <w:sz w:val="28"/>
        <w:szCs w:val="28"/>
      </w:rPr>
      <w:t xml:space="preserve"> </w:t>
    </w:r>
    <w:r w:rsidR="00411125">
      <w:rPr>
        <w:rFonts w:asciiTheme="minorHAnsi" w:hAnsiTheme="minorHAnsi"/>
        <w:b/>
        <w:noProof/>
        <w:sz w:val="28"/>
        <w:szCs w:val="28"/>
      </w:rPr>
      <w:t xml:space="preserve">Strategic </w:t>
    </w:r>
    <w:r w:rsidR="00F52EF7">
      <w:rPr>
        <w:rFonts w:asciiTheme="minorHAnsi" w:hAnsiTheme="minorHAnsi"/>
        <w:b/>
        <w:noProof/>
        <w:sz w:val="28"/>
        <w:szCs w:val="28"/>
      </w:rPr>
      <w:t>Plan</w:t>
    </w:r>
    <w:r w:rsidR="00D9374F">
      <w:rPr>
        <w:rFonts w:asciiTheme="minorHAnsi" w:hAnsiTheme="minorHAnsi"/>
        <w:b/>
        <w:noProof/>
        <w:sz w:val="28"/>
        <w:szCs w:val="28"/>
      </w:rPr>
      <w:t xml:space="preserve"> </w:t>
    </w:r>
    <w:r w:rsidR="00411125">
      <w:rPr>
        <w:rFonts w:asciiTheme="minorHAnsi" w:hAnsiTheme="minorHAnsi"/>
        <w:b/>
        <w:noProof/>
        <w:sz w:val="28"/>
        <w:szCs w:val="28"/>
      </w:rPr>
      <w:t>[</w:t>
    </w:r>
    <w:r w:rsidR="00072520">
      <w:rPr>
        <w:rFonts w:asciiTheme="minorHAnsi" w:hAnsiTheme="minorHAnsi"/>
        <w:b/>
        <w:noProof/>
        <w:sz w:val="28"/>
        <w:szCs w:val="28"/>
      </w:rPr>
      <w:t>202</w:t>
    </w:r>
    <w:r>
      <w:rPr>
        <w:rFonts w:asciiTheme="minorHAnsi" w:hAnsiTheme="minorHAnsi"/>
        <w:b/>
        <w:noProof/>
        <w:sz w:val="28"/>
        <w:szCs w:val="28"/>
      </w:rPr>
      <w:t>5</w:t>
    </w:r>
    <w:r w:rsidR="00072520">
      <w:rPr>
        <w:rFonts w:asciiTheme="minorHAnsi" w:hAnsiTheme="minorHAnsi"/>
        <w:b/>
        <w:noProof/>
        <w:sz w:val="28"/>
        <w:szCs w:val="28"/>
      </w:rPr>
      <w:t>-202</w:t>
    </w:r>
    <w:r>
      <w:rPr>
        <w:rFonts w:asciiTheme="minorHAnsi" w:hAnsiTheme="minorHAnsi"/>
        <w:b/>
        <w:noProof/>
        <w:sz w:val="28"/>
        <w:szCs w:val="28"/>
      </w:rPr>
      <w:t>6</w:t>
    </w:r>
    <w:r w:rsidR="00411125">
      <w:rPr>
        <w:rFonts w:asciiTheme="minorHAnsi" w:hAnsiTheme="minorHAnsi"/>
        <w:b/>
        <w:noProof/>
        <w:sz w:val="28"/>
        <w:szCs w:val="28"/>
      </w:rPr>
      <w:t>]</w:t>
    </w:r>
    <w:r w:rsidR="00262391">
      <w:rPr>
        <w:rFonts w:asciiTheme="minorHAnsi" w:hAnsiTheme="minorHAnsi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A79"/>
    <w:multiLevelType w:val="multilevel"/>
    <w:tmpl w:val="F880D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483AA5"/>
    <w:multiLevelType w:val="multilevel"/>
    <w:tmpl w:val="2908A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B91C9D"/>
    <w:multiLevelType w:val="multilevel"/>
    <w:tmpl w:val="F14C9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B66E0F"/>
    <w:multiLevelType w:val="multilevel"/>
    <w:tmpl w:val="66A64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B93062"/>
    <w:multiLevelType w:val="hybridMultilevel"/>
    <w:tmpl w:val="DD6615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D4534"/>
    <w:multiLevelType w:val="multilevel"/>
    <w:tmpl w:val="0C090023"/>
    <w:name w:val="Numbered Heading2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C2E69D4"/>
    <w:multiLevelType w:val="multilevel"/>
    <w:tmpl w:val="E6A85F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0D6D03"/>
    <w:multiLevelType w:val="singleLevel"/>
    <w:tmpl w:val="A2343514"/>
    <w:lvl w:ilvl="0">
      <w:start w:val="1"/>
      <w:numFmt w:val="bullet"/>
      <w:pStyle w:val="BulletText2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</w:abstractNum>
  <w:abstractNum w:abstractNumId="8" w15:restartNumberingAfterBreak="0">
    <w:nsid w:val="0D9E1B93"/>
    <w:multiLevelType w:val="multilevel"/>
    <w:tmpl w:val="FFA64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E6F651C"/>
    <w:multiLevelType w:val="singleLevel"/>
    <w:tmpl w:val="927630F8"/>
    <w:lvl w:ilvl="0">
      <w:start w:val="1"/>
      <w:numFmt w:val="bullet"/>
      <w:pStyle w:val="BulletText4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/>
      </w:rPr>
    </w:lvl>
  </w:abstractNum>
  <w:abstractNum w:abstractNumId="10" w15:restartNumberingAfterBreak="0">
    <w:nsid w:val="0EE87D95"/>
    <w:multiLevelType w:val="hybridMultilevel"/>
    <w:tmpl w:val="2DEE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406AA"/>
    <w:multiLevelType w:val="multilevel"/>
    <w:tmpl w:val="C24A1F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CEC4E27"/>
    <w:multiLevelType w:val="singleLevel"/>
    <w:tmpl w:val="5292403C"/>
    <w:lvl w:ilvl="0">
      <w:start w:val="1"/>
      <w:numFmt w:val="bullet"/>
      <w:pStyle w:val="BulletText3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/>
      </w:rPr>
    </w:lvl>
  </w:abstractNum>
  <w:abstractNum w:abstractNumId="13" w15:restartNumberingAfterBreak="0">
    <w:nsid w:val="1CF171C3"/>
    <w:multiLevelType w:val="multilevel"/>
    <w:tmpl w:val="4552D07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EE73A6B"/>
    <w:multiLevelType w:val="multilevel"/>
    <w:tmpl w:val="A1BC1F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1A8629A"/>
    <w:multiLevelType w:val="multilevel"/>
    <w:tmpl w:val="5906BDBC"/>
    <w:styleLink w:val="NumberedList1"/>
    <w:lvl w:ilvl="0">
      <w:start w:val="1"/>
      <w:numFmt w:val="decimal"/>
      <w:pStyle w:val="NumberedText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sz w:val="24"/>
      </w:rPr>
    </w:lvl>
    <w:lvl w:ilvl="1">
      <w:start w:val="1"/>
      <w:numFmt w:val="lowerLetter"/>
      <w:pStyle w:val="NumberedText3"/>
      <w:lvlText w:val="(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lowerRoman"/>
      <w:pStyle w:val="NumberedText4"/>
      <w:lvlText w:val="(%3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pStyle w:val="NumberedText5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Roman"/>
      <w:pStyle w:val="NumberedText6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" w15:restartNumberingAfterBreak="0">
    <w:nsid w:val="26AB2F9B"/>
    <w:multiLevelType w:val="multilevel"/>
    <w:tmpl w:val="0C09001F"/>
    <w:name w:val="Numbered Heading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304E5861"/>
    <w:multiLevelType w:val="multilevel"/>
    <w:tmpl w:val="4CE8EE08"/>
    <w:name w:val="Numbered Heading2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29719B"/>
    <w:multiLevelType w:val="multilevel"/>
    <w:tmpl w:val="F872F122"/>
    <w:name w:val="Numbered Heading"/>
    <w:lvl w:ilvl="0">
      <w:start w:val="1"/>
      <w:numFmt w:val="decimal"/>
      <w:pStyle w:val="NumberedHeading1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NumberedHeading3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Numbered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0083E5E"/>
    <w:multiLevelType w:val="multilevel"/>
    <w:tmpl w:val="DEB66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DE35F7"/>
    <w:multiLevelType w:val="multilevel"/>
    <w:tmpl w:val="11D0A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19947C2"/>
    <w:multiLevelType w:val="singleLevel"/>
    <w:tmpl w:val="5296B40C"/>
    <w:lvl w:ilvl="0">
      <w:start w:val="1"/>
      <w:numFmt w:val="bullet"/>
      <w:pStyle w:val="BulletText1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/>
      </w:rPr>
    </w:lvl>
  </w:abstractNum>
  <w:abstractNum w:abstractNumId="22" w15:restartNumberingAfterBreak="0">
    <w:nsid w:val="41EC4D0F"/>
    <w:multiLevelType w:val="hybridMultilevel"/>
    <w:tmpl w:val="EF9A78F0"/>
    <w:lvl w:ilvl="0" w:tplc="1F02FA98">
      <w:start w:val="1"/>
      <w:numFmt w:val="bullet"/>
      <w:pStyle w:val="BulletText5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1BE4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4CEC7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E3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82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530C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2D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23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D3841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44D9F"/>
    <w:multiLevelType w:val="multilevel"/>
    <w:tmpl w:val="2A9C2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5965AB1"/>
    <w:multiLevelType w:val="multilevel"/>
    <w:tmpl w:val="F5401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B66A43"/>
    <w:multiLevelType w:val="multilevel"/>
    <w:tmpl w:val="CBD40A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6E22126"/>
    <w:multiLevelType w:val="multilevel"/>
    <w:tmpl w:val="B2BEC7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F3098D"/>
    <w:multiLevelType w:val="multilevel"/>
    <w:tmpl w:val="0C09001D"/>
    <w:name w:val="NumberedList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47F5145"/>
    <w:multiLevelType w:val="multilevel"/>
    <w:tmpl w:val="3AE4A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F621D9"/>
    <w:multiLevelType w:val="hybridMultilevel"/>
    <w:tmpl w:val="7F8E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F231E"/>
    <w:multiLevelType w:val="multilevel"/>
    <w:tmpl w:val="0C09001D"/>
    <w:name w:val="NumberedList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D720D3"/>
    <w:multiLevelType w:val="multilevel"/>
    <w:tmpl w:val="0C09001D"/>
    <w:name w:val="NumberedList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436530"/>
    <w:multiLevelType w:val="hybridMultilevel"/>
    <w:tmpl w:val="85161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B747D"/>
    <w:multiLevelType w:val="multilevel"/>
    <w:tmpl w:val="76AC21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87B7FEF"/>
    <w:multiLevelType w:val="multilevel"/>
    <w:tmpl w:val="0C09001D"/>
    <w:name w:val="NumberedList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95B1A24"/>
    <w:multiLevelType w:val="multilevel"/>
    <w:tmpl w:val="26E8E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C472084"/>
    <w:multiLevelType w:val="multilevel"/>
    <w:tmpl w:val="4D4CF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1742C4C"/>
    <w:multiLevelType w:val="multilevel"/>
    <w:tmpl w:val="3EA843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4E71DB9"/>
    <w:multiLevelType w:val="multilevel"/>
    <w:tmpl w:val="DD884D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9CF42F8"/>
    <w:multiLevelType w:val="multilevel"/>
    <w:tmpl w:val="D99E0F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62109290">
    <w:abstractNumId w:val="21"/>
  </w:num>
  <w:num w:numId="2" w16cid:durableId="336425923">
    <w:abstractNumId w:val="7"/>
  </w:num>
  <w:num w:numId="3" w16cid:durableId="416944805">
    <w:abstractNumId w:val="12"/>
  </w:num>
  <w:num w:numId="4" w16cid:durableId="1971931230">
    <w:abstractNumId w:val="9"/>
  </w:num>
  <w:num w:numId="5" w16cid:durableId="926811253">
    <w:abstractNumId w:val="18"/>
  </w:num>
  <w:num w:numId="6" w16cid:durableId="149909851">
    <w:abstractNumId w:val="13"/>
  </w:num>
  <w:num w:numId="7" w16cid:durableId="1275792830">
    <w:abstractNumId w:val="22"/>
  </w:num>
  <w:num w:numId="8" w16cid:durableId="209000673">
    <w:abstractNumId w:val="15"/>
  </w:num>
  <w:num w:numId="9" w16cid:durableId="896657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5443627">
    <w:abstractNumId w:val="4"/>
  </w:num>
  <w:num w:numId="11" w16cid:durableId="1312516934">
    <w:abstractNumId w:val="3"/>
  </w:num>
  <w:num w:numId="12" w16cid:durableId="130252681">
    <w:abstractNumId w:val="2"/>
  </w:num>
  <w:num w:numId="13" w16cid:durableId="1964069977">
    <w:abstractNumId w:val="23"/>
  </w:num>
  <w:num w:numId="14" w16cid:durableId="867789729">
    <w:abstractNumId w:val="11"/>
  </w:num>
  <w:num w:numId="15" w16cid:durableId="1377269199">
    <w:abstractNumId w:val="24"/>
  </w:num>
  <w:num w:numId="16" w16cid:durableId="1022514364">
    <w:abstractNumId w:val="26"/>
  </w:num>
  <w:num w:numId="17" w16cid:durableId="1223754324">
    <w:abstractNumId w:val="36"/>
  </w:num>
  <w:num w:numId="18" w16cid:durableId="765660512">
    <w:abstractNumId w:val="32"/>
  </w:num>
  <w:num w:numId="19" w16cid:durableId="115834272">
    <w:abstractNumId w:val="6"/>
  </w:num>
  <w:num w:numId="20" w16cid:durableId="798690491">
    <w:abstractNumId w:val="10"/>
  </w:num>
  <w:num w:numId="21" w16cid:durableId="1013335845">
    <w:abstractNumId w:val="8"/>
  </w:num>
  <w:num w:numId="22" w16cid:durableId="1750424307">
    <w:abstractNumId w:val="38"/>
  </w:num>
  <w:num w:numId="23" w16cid:durableId="2048799793">
    <w:abstractNumId w:val="20"/>
  </w:num>
  <w:num w:numId="24" w16cid:durableId="1718242322">
    <w:abstractNumId w:val="25"/>
  </w:num>
  <w:num w:numId="25" w16cid:durableId="44838660">
    <w:abstractNumId w:val="39"/>
  </w:num>
  <w:num w:numId="26" w16cid:durableId="2039969034">
    <w:abstractNumId w:val="29"/>
  </w:num>
  <w:num w:numId="27" w16cid:durableId="2079939518">
    <w:abstractNumId w:val="19"/>
  </w:num>
  <w:num w:numId="28" w16cid:durableId="1357997954">
    <w:abstractNumId w:val="14"/>
  </w:num>
  <w:num w:numId="29" w16cid:durableId="136538160">
    <w:abstractNumId w:val="28"/>
  </w:num>
  <w:num w:numId="30" w16cid:durableId="999652894">
    <w:abstractNumId w:val="0"/>
  </w:num>
  <w:num w:numId="31" w16cid:durableId="544679963">
    <w:abstractNumId w:val="1"/>
  </w:num>
  <w:num w:numId="32" w16cid:durableId="1587961091">
    <w:abstractNumId w:val="33"/>
  </w:num>
  <w:num w:numId="33" w16cid:durableId="1252855844">
    <w:abstractNumId w:val="35"/>
  </w:num>
  <w:num w:numId="34" w16cid:durableId="532158927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C9"/>
    <w:rsid w:val="0000561D"/>
    <w:rsid w:val="00011AAF"/>
    <w:rsid w:val="00024614"/>
    <w:rsid w:val="00025574"/>
    <w:rsid w:val="000349CD"/>
    <w:rsid w:val="000375D7"/>
    <w:rsid w:val="00037C70"/>
    <w:rsid w:val="00041B83"/>
    <w:rsid w:val="00043635"/>
    <w:rsid w:val="00043F11"/>
    <w:rsid w:val="00044913"/>
    <w:rsid w:val="00046581"/>
    <w:rsid w:val="00047D76"/>
    <w:rsid w:val="00050783"/>
    <w:rsid w:val="00056427"/>
    <w:rsid w:val="0006791A"/>
    <w:rsid w:val="00072520"/>
    <w:rsid w:val="00074EF6"/>
    <w:rsid w:val="00077111"/>
    <w:rsid w:val="00082369"/>
    <w:rsid w:val="00082C1D"/>
    <w:rsid w:val="00085571"/>
    <w:rsid w:val="00086468"/>
    <w:rsid w:val="00096A61"/>
    <w:rsid w:val="000A0590"/>
    <w:rsid w:val="000A1182"/>
    <w:rsid w:val="000A1237"/>
    <w:rsid w:val="000A2E69"/>
    <w:rsid w:val="000A455D"/>
    <w:rsid w:val="000A545D"/>
    <w:rsid w:val="000B2D8E"/>
    <w:rsid w:val="000B5BC0"/>
    <w:rsid w:val="000C1CCE"/>
    <w:rsid w:val="000C2349"/>
    <w:rsid w:val="000C6017"/>
    <w:rsid w:val="000C6E98"/>
    <w:rsid w:val="000D04E8"/>
    <w:rsid w:val="000D10A0"/>
    <w:rsid w:val="000D21EF"/>
    <w:rsid w:val="000D5A1C"/>
    <w:rsid w:val="000D5E48"/>
    <w:rsid w:val="000D6183"/>
    <w:rsid w:val="000E4A86"/>
    <w:rsid w:val="000F754C"/>
    <w:rsid w:val="00103808"/>
    <w:rsid w:val="00104FD1"/>
    <w:rsid w:val="0010682B"/>
    <w:rsid w:val="001068AE"/>
    <w:rsid w:val="00106EF3"/>
    <w:rsid w:val="001134FD"/>
    <w:rsid w:val="0011563A"/>
    <w:rsid w:val="001215C2"/>
    <w:rsid w:val="001231F9"/>
    <w:rsid w:val="00125844"/>
    <w:rsid w:val="00143C08"/>
    <w:rsid w:val="00147807"/>
    <w:rsid w:val="00150F5B"/>
    <w:rsid w:val="00151D3D"/>
    <w:rsid w:val="00152042"/>
    <w:rsid w:val="001524BE"/>
    <w:rsid w:val="00154479"/>
    <w:rsid w:val="00154D67"/>
    <w:rsid w:val="00155914"/>
    <w:rsid w:val="00167674"/>
    <w:rsid w:val="001735EC"/>
    <w:rsid w:val="0017518B"/>
    <w:rsid w:val="00180BE8"/>
    <w:rsid w:val="0018196E"/>
    <w:rsid w:val="001860EE"/>
    <w:rsid w:val="00196481"/>
    <w:rsid w:val="001A31FF"/>
    <w:rsid w:val="001A374C"/>
    <w:rsid w:val="001A56C3"/>
    <w:rsid w:val="001A61E1"/>
    <w:rsid w:val="001B2AB2"/>
    <w:rsid w:val="001B61A0"/>
    <w:rsid w:val="001B7125"/>
    <w:rsid w:val="001C5831"/>
    <w:rsid w:val="001D48B0"/>
    <w:rsid w:val="001D6469"/>
    <w:rsid w:val="001E26DC"/>
    <w:rsid w:val="001E28EF"/>
    <w:rsid w:val="001E5EE3"/>
    <w:rsid w:val="001E7210"/>
    <w:rsid w:val="001E7D2C"/>
    <w:rsid w:val="001F6836"/>
    <w:rsid w:val="001F72B1"/>
    <w:rsid w:val="00213BAA"/>
    <w:rsid w:val="00215E8B"/>
    <w:rsid w:val="002216F7"/>
    <w:rsid w:val="00224025"/>
    <w:rsid w:val="0023051D"/>
    <w:rsid w:val="002328EF"/>
    <w:rsid w:val="0024064B"/>
    <w:rsid w:val="00243331"/>
    <w:rsid w:val="002450F4"/>
    <w:rsid w:val="00246FA3"/>
    <w:rsid w:val="00256807"/>
    <w:rsid w:val="002602B6"/>
    <w:rsid w:val="00262391"/>
    <w:rsid w:val="002639DB"/>
    <w:rsid w:val="00265983"/>
    <w:rsid w:val="00271176"/>
    <w:rsid w:val="0027148D"/>
    <w:rsid w:val="00280B1A"/>
    <w:rsid w:val="00282710"/>
    <w:rsid w:val="002849CA"/>
    <w:rsid w:val="00292AF3"/>
    <w:rsid w:val="00295894"/>
    <w:rsid w:val="00296569"/>
    <w:rsid w:val="002A0306"/>
    <w:rsid w:val="002A08C3"/>
    <w:rsid w:val="002A3360"/>
    <w:rsid w:val="002B058E"/>
    <w:rsid w:val="002B08BF"/>
    <w:rsid w:val="002B11E0"/>
    <w:rsid w:val="002B25F5"/>
    <w:rsid w:val="002C4BF9"/>
    <w:rsid w:val="002C7A7F"/>
    <w:rsid w:val="002D785B"/>
    <w:rsid w:val="002E15AB"/>
    <w:rsid w:val="002E3589"/>
    <w:rsid w:val="002E4706"/>
    <w:rsid w:val="002F3FE1"/>
    <w:rsid w:val="00300EA8"/>
    <w:rsid w:val="00314187"/>
    <w:rsid w:val="00320F77"/>
    <w:rsid w:val="00322124"/>
    <w:rsid w:val="003275A3"/>
    <w:rsid w:val="003306F9"/>
    <w:rsid w:val="003352E5"/>
    <w:rsid w:val="00336522"/>
    <w:rsid w:val="003373E9"/>
    <w:rsid w:val="00340740"/>
    <w:rsid w:val="00340A11"/>
    <w:rsid w:val="003421A0"/>
    <w:rsid w:val="003424A5"/>
    <w:rsid w:val="00343458"/>
    <w:rsid w:val="00346118"/>
    <w:rsid w:val="00346534"/>
    <w:rsid w:val="0035305D"/>
    <w:rsid w:val="003534F0"/>
    <w:rsid w:val="00355B1A"/>
    <w:rsid w:val="003611ED"/>
    <w:rsid w:val="003671FD"/>
    <w:rsid w:val="003743F9"/>
    <w:rsid w:val="0039029B"/>
    <w:rsid w:val="00391D57"/>
    <w:rsid w:val="00395603"/>
    <w:rsid w:val="003A4F07"/>
    <w:rsid w:val="003A612B"/>
    <w:rsid w:val="003A6261"/>
    <w:rsid w:val="003B2BEC"/>
    <w:rsid w:val="003C3C87"/>
    <w:rsid w:val="003C3CF0"/>
    <w:rsid w:val="003C4D2B"/>
    <w:rsid w:val="003E1C12"/>
    <w:rsid w:val="003E3683"/>
    <w:rsid w:val="003E4E78"/>
    <w:rsid w:val="003E567E"/>
    <w:rsid w:val="003F21BE"/>
    <w:rsid w:val="003F30FF"/>
    <w:rsid w:val="003F4C64"/>
    <w:rsid w:val="003F508B"/>
    <w:rsid w:val="00410B27"/>
    <w:rsid w:val="00411125"/>
    <w:rsid w:val="00414064"/>
    <w:rsid w:val="004145F9"/>
    <w:rsid w:val="0041601E"/>
    <w:rsid w:val="00421DCF"/>
    <w:rsid w:val="00423D21"/>
    <w:rsid w:val="0042400B"/>
    <w:rsid w:val="004255D5"/>
    <w:rsid w:val="004367D6"/>
    <w:rsid w:val="00443EC3"/>
    <w:rsid w:val="004452E7"/>
    <w:rsid w:val="00447447"/>
    <w:rsid w:val="00450902"/>
    <w:rsid w:val="00451311"/>
    <w:rsid w:val="00451D4E"/>
    <w:rsid w:val="004574A8"/>
    <w:rsid w:val="00457B29"/>
    <w:rsid w:val="00460B89"/>
    <w:rsid w:val="00464AF4"/>
    <w:rsid w:val="00465146"/>
    <w:rsid w:val="0046753C"/>
    <w:rsid w:val="004677A4"/>
    <w:rsid w:val="00467B90"/>
    <w:rsid w:val="0047193B"/>
    <w:rsid w:val="00473460"/>
    <w:rsid w:val="00475D82"/>
    <w:rsid w:val="00476BB7"/>
    <w:rsid w:val="0048327C"/>
    <w:rsid w:val="0048734A"/>
    <w:rsid w:val="00493DA7"/>
    <w:rsid w:val="00494943"/>
    <w:rsid w:val="00495867"/>
    <w:rsid w:val="0049791D"/>
    <w:rsid w:val="004A353B"/>
    <w:rsid w:val="004A3864"/>
    <w:rsid w:val="004A58FC"/>
    <w:rsid w:val="004A69C7"/>
    <w:rsid w:val="004A6D3C"/>
    <w:rsid w:val="004A73FD"/>
    <w:rsid w:val="004B1E78"/>
    <w:rsid w:val="004B2C74"/>
    <w:rsid w:val="004C049E"/>
    <w:rsid w:val="004C35F1"/>
    <w:rsid w:val="004E2A63"/>
    <w:rsid w:val="004F11F0"/>
    <w:rsid w:val="004F7CAA"/>
    <w:rsid w:val="004F7FEE"/>
    <w:rsid w:val="005324CE"/>
    <w:rsid w:val="00535666"/>
    <w:rsid w:val="005419B5"/>
    <w:rsid w:val="0054207E"/>
    <w:rsid w:val="00551E3E"/>
    <w:rsid w:val="005521B9"/>
    <w:rsid w:val="00552A99"/>
    <w:rsid w:val="00553263"/>
    <w:rsid w:val="005556FF"/>
    <w:rsid w:val="0056163A"/>
    <w:rsid w:val="0056257C"/>
    <w:rsid w:val="00563AD7"/>
    <w:rsid w:val="0056514B"/>
    <w:rsid w:val="005711B1"/>
    <w:rsid w:val="00572009"/>
    <w:rsid w:val="00575496"/>
    <w:rsid w:val="0057634D"/>
    <w:rsid w:val="00576508"/>
    <w:rsid w:val="00577406"/>
    <w:rsid w:val="00584AB8"/>
    <w:rsid w:val="00586DA6"/>
    <w:rsid w:val="00587B2E"/>
    <w:rsid w:val="0059645F"/>
    <w:rsid w:val="005A1032"/>
    <w:rsid w:val="005A5B6D"/>
    <w:rsid w:val="005A6119"/>
    <w:rsid w:val="005A7909"/>
    <w:rsid w:val="005B3352"/>
    <w:rsid w:val="005C0D08"/>
    <w:rsid w:val="005C1585"/>
    <w:rsid w:val="005C7329"/>
    <w:rsid w:val="005C777F"/>
    <w:rsid w:val="005C7C21"/>
    <w:rsid w:val="005D1527"/>
    <w:rsid w:val="005D23BF"/>
    <w:rsid w:val="005E039F"/>
    <w:rsid w:val="005E03F4"/>
    <w:rsid w:val="005E1D4F"/>
    <w:rsid w:val="005E56D8"/>
    <w:rsid w:val="005F20A8"/>
    <w:rsid w:val="005F6D42"/>
    <w:rsid w:val="00601CDA"/>
    <w:rsid w:val="0061121F"/>
    <w:rsid w:val="00611548"/>
    <w:rsid w:val="0061198D"/>
    <w:rsid w:val="00613A1D"/>
    <w:rsid w:val="00621C0F"/>
    <w:rsid w:val="006228D3"/>
    <w:rsid w:val="006241D0"/>
    <w:rsid w:val="00627BD7"/>
    <w:rsid w:val="00633A9B"/>
    <w:rsid w:val="00635224"/>
    <w:rsid w:val="00636C5D"/>
    <w:rsid w:val="00640578"/>
    <w:rsid w:val="00642CE6"/>
    <w:rsid w:val="00647629"/>
    <w:rsid w:val="00653F04"/>
    <w:rsid w:val="00657D49"/>
    <w:rsid w:val="00660F8E"/>
    <w:rsid w:val="0066437A"/>
    <w:rsid w:val="00672A89"/>
    <w:rsid w:val="00676F81"/>
    <w:rsid w:val="00686798"/>
    <w:rsid w:val="00687461"/>
    <w:rsid w:val="00690AD9"/>
    <w:rsid w:val="006A0A08"/>
    <w:rsid w:val="006B07C2"/>
    <w:rsid w:val="006B08D4"/>
    <w:rsid w:val="006B474B"/>
    <w:rsid w:val="006B6E80"/>
    <w:rsid w:val="006C1DBA"/>
    <w:rsid w:val="006C79EE"/>
    <w:rsid w:val="006D0CAB"/>
    <w:rsid w:val="006D13FB"/>
    <w:rsid w:val="006D21C5"/>
    <w:rsid w:val="006E3C43"/>
    <w:rsid w:val="006E6031"/>
    <w:rsid w:val="006F0888"/>
    <w:rsid w:val="007001CE"/>
    <w:rsid w:val="0070050E"/>
    <w:rsid w:val="00701B25"/>
    <w:rsid w:val="00703EE7"/>
    <w:rsid w:val="00711038"/>
    <w:rsid w:val="00712189"/>
    <w:rsid w:val="00727438"/>
    <w:rsid w:val="00732C95"/>
    <w:rsid w:val="00733BD7"/>
    <w:rsid w:val="00736E99"/>
    <w:rsid w:val="00763D8B"/>
    <w:rsid w:val="00763DD8"/>
    <w:rsid w:val="00765D01"/>
    <w:rsid w:val="0077391A"/>
    <w:rsid w:val="007762E3"/>
    <w:rsid w:val="007800BF"/>
    <w:rsid w:val="007872D1"/>
    <w:rsid w:val="0079001E"/>
    <w:rsid w:val="007942E4"/>
    <w:rsid w:val="00796FA2"/>
    <w:rsid w:val="007A2ED3"/>
    <w:rsid w:val="007A3F88"/>
    <w:rsid w:val="007B72A8"/>
    <w:rsid w:val="007C001A"/>
    <w:rsid w:val="007C20A9"/>
    <w:rsid w:val="007C48AD"/>
    <w:rsid w:val="007C75E3"/>
    <w:rsid w:val="007D07D0"/>
    <w:rsid w:val="007D4B4F"/>
    <w:rsid w:val="007D53AA"/>
    <w:rsid w:val="007E159F"/>
    <w:rsid w:val="007E3AE5"/>
    <w:rsid w:val="007E578B"/>
    <w:rsid w:val="007F2ECD"/>
    <w:rsid w:val="007F3561"/>
    <w:rsid w:val="007F5FB3"/>
    <w:rsid w:val="007F5FF5"/>
    <w:rsid w:val="007F717E"/>
    <w:rsid w:val="00804D9F"/>
    <w:rsid w:val="008061D6"/>
    <w:rsid w:val="00807EB2"/>
    <w:rsid w:val="0081050F"/>
    <w:rsid w:val="00821AF8"/>
    <w:rsid w:val="00822660"/>
    <w:rsid w:val="00831CC0"/>
    <w:rsid w:val="0083489E"/>
    <w:rsid w:val="00835120"/>
    <w:rsid w:val="00844493"/>
    <w:rsid w:val="00845B97"/>
    <w:rsid w:val="008612B3"/>
    <w:rsid w:val="00861C09"/>
    <w:rsid w:val="00861D5D"/>
    <w:rsid w:val="0087008A"/>
    <w:rsid w:val="00871156"/>
    <w:rsid w:val="00872391"/>
    <w:rsid w:val="00874C6F"/>
    <w:rsid w:val="00876622"/>
    <w:rsid w:val="0087663F"/>
    <w:rsid w:val="008808F7"/>
    <w:rsid w:val="0088712A"/>
    <w:rsid w:val="008874E2"/>
    <w:rsid w:val="00890B7B"/>
    <w:rsid w:val="008918C6"/>
    <w:rsid w:val="008A6352"/>
    <w:rsid w:val="008B18BD"/>
    <w:rsid w:val="008B1E89"/>
    <w:rsid w:val="008B2AFA"/>
    <w:rsid w:val="008B6188"/>
    <w:rsid w:val="008C24EB"/>
    <w:rsid w:val="008C3C40"/>
    <w:rsid w:val="008C5441"/>
    <w:rsid w:val="008D0C82"/>
    <w:rsid w:val="008D6E44"/>
    <w:rsid w:val="008E08CC"/>
    <w:rsid w:val="008E2513"/>
    <w:rsid w:val="008E5BD7"/>
    <w:rsid w:val="008F14FF"/>
    <w:rsid w:val="008F1937"/>
    <w:rsid w:val="008F3116"/>
    <w:rsid w:val="008F47E4"/>
    <w:rsid w:val="008F4B37"/>
    <w:rsid w:val="008F57CB"/>
    <w:rsid w:val="008F6F75"/>
    <w:rsid w:val="00904485"/>
    <w:rsid w:val="00910049"/>
    <w:rsid w:val="009110CF"/>
    <w:rsid w:val="009123D9"/>
    <w:rsid w:val="0091664D"/>
    <w:rsid w:val="00920FD5"/>
    <w:rsid w:val="009212F7"/>
    <w:rsid w:val="0092395D"/>
    <w:rsid w:val="00923F74"/>
    <w:rsid w:val="00924795"/>
    <w:rsid w:val="009316E9"/>
    <w:rsid w:val="00934CAD"/>
    <w:rsid w:val="009373C9"/>
    <w:rsid w:val="009413AE"/>
    <w:rsid w:val="00944574"/>
    <w:rsid w:val="00953517"/>
    <w:rsid w:val="00957DD2"/>
    <w:rsid w:val="00962F79"/>
    <w:rsid w:val="00967D31"/>
    <w:rsid w:val="00970E0E"/>
    <w:rsid w:val="00972C34"/>
    <w:rsid w:val="00982FDE"/>
    <w:rsid w:val="00985B3D"/>
    <w:rsid w:val="00986890"/>
    <w:rsid w:val="009910D9"/>
    <w:rsid w:val="00992E9B"/>
    <w:rsid w:val="00996219"/>
    <w:rsid w:val="0099776D"/>
    <w:rsid w:val="009A7FD8"/>
    <w:rsid w:val="009B382B"/>
    <w:rsid w:val="009B5F6D"/>
    <w:rsid w:val="009C7D2D"/>
    <w:rsid w:val="009D1D82"/>
    <w:rsid w:val="009D79F5"/>
    <w:rsid w:val="009E0E6A"/>
    <w:rsid w:val="009E7B78"/>
    <w:rsid w:val="009F0606"/>
    <w:rsid w:val="009F1278"/>
    <w:rsid w:val="009F445C"/>
    <w:rsid w:val="009F6E31"/>
    <w:rsid w:val="009F73B0"/>
    <w:rsid w:val="00A14995"/>
    <w:rsid w:val="00A22C97"/>
    <w:rsid w:val="00A2323D"/>
    <w:rsid w:val="00A27F11"/>
    <w:rsid w:val="00A306C9"/>
    <w:rsid w:val="00A3213E"/>
    <w:rsid w:val="00A33133"/>
    <w:rsid w:val="00A3403E"/>
    <w:rsid w:val="00A369F8"/>
    <w:rsid w:val="00A4484E"/>
    <w:rsid w:val="00A47686"/>
    <w:rsid w:val="00A539CC"/>
    <w:rsid w:val="00A60673"/>
    <w:rsid w:val="00A63666"/>
    <w:rsid w:val="00A67F20"/>
    <w:rsid w:val="00A73EB0"/>
    <w:rsid w:val="00A74C5E"/>
    <w:rsid w:val="00A80064"/>
    <w:rsid w:val="00A80C67"/>
    <w:rsid w:val="00A84582"/>
    <w:rsid w:val="00A85F56"/>
    <w:rsid w:val="00A878C3"/>
    <w:rsid w:val="00A95008"/>
    <w:rsid w:val="00AA35FC"/>
    <w:rsid w:val="00AA4B51"/>
    <w:rsid w:val="00AA4DCB"/>
    <w:rsid w:val="00AB10C3"/>
    <w:rsid w:val="00AB54C5"/>
    <w:rsid w:val="00AB5D89"/>
    <w:rsid w:val="00AC0AC5"/>
    <w:rsid w:val="00AC1378"/>
    <w:rsid w:val="00AC2D0B"/>
    <w:rsid w:val="00AC54AA"/>
    <w:rsid w:val="00AD0715"/>
    <w:rsid w:val="00AD75EA"/>
    <w:rsid w:val="00AE07E7"/>
    <w:rsid w:val="00AE3F02"/>
    <w:rsid w:val="00AE55B8"/>
    <w:rsid w:val="00AF44C5"/>
    <w:rsid w:val="00AF5311"/>
    <w:rsid w:val="00AF65A9"/>
    <w:rsid w:val="00AF6634"/>
    <w:rsid w:val="00B014E0"/>
    <w:rsid w:val="00B02FA3"/>
    <w:rsid w:val="00B11C95"/>
    <w:rsid w:val="00B27790"/>
    <w:rsid w:val="00B30F82"/>
    <w:rsid w:val="00B35E60"/>
    <w:rsid w:val="00B36B74"/>
    <w:rsid w:val="00B475C0"/>
    <w:rsid w:val="00B55DCC"/>
    <w:rsid w:val="00B56102"/>
    <w:rsid w:val="00B61C66"/>
    <w:rsid w:val="00B7485D"/>
    <w:rsid w:val="00B816B8"/>
    <w:rsid w:val="00B90AA3"/>
    <w:rsid w:val="00B921CE"/>
    <w:rsid w:val="00B93998"/>
    <w:rsid w:val="00B961F8"/>
    <w:rsid w:val="00B9713F"/>
    <w:rsid w:val="00BA07E8"/>
    <w:rsid w:val="00BA5E13"/>
    <w:rsid w:val="00BB008D"/>
    <w:rsid w:val="00BB313A"/>
    <w:rsid w:val="00BB3687"/>
    <w:rsid w:val="00BC2F13"/>
    <w:rsid w:val="00BC673A"/>
    <w:rsid w:val="00BC7CE1"/>
    <w:rsid w:val="00BD1F77"/>
    <w:rsid w:val="00BD2B39"/>
    <w:rsid w:val="00BE3D87"/>
    <w:rsid w:val="00BE3E74"/>
    <w:rsid w:val="00BE67AE"/>
    <w:rsid w:val="00BF13CE"/>
    <w:rsid w:val="00BF2B5B"/>
    <w:rsid w:val="00BF36C8"/>
    <w:rsid w:val="00BF3B0B"/>
    <w:rsid w:val="00BF45AC"/>
    <w:rsid w:val="00BF495C"/>
    <w:rsid w:val="00BF641C"/>
    <w:rsid w:val="00BF6C4E"/>
    <w:rsid w:val="00C068F8"/>
    <w:rsid w:val="00C10E83"/>
    <w:rsid w:val="00C11522"/>
    <w:rsid w:val="00C121C2"/>
    <w:rsid w:val="00C169DD"/>
    <w:rsid w:val="00C206C4"/>
    <w:rsid w:val="00C25D63"/>
    <w:rsid w:val="00C36F29"/>
    <w:rsid w:val="00C423A3"/>
    <w:rsid w:val="00C44D1F"/>
    <w:rsid w:val="00C4534D"/>
    <w:rsid w:val="00C56283"/>
    <w:rsid w:val="00C5685B"/>
    <w:rsid w:val="00C64A84"/>
    <w:rsid w:val="00C70FB8"/>
    <w:rsid w:val="00C72941"/>
    <w:rsid w:val="00C7454B"/>
    <w:rsid w:val="00C76BC2"/>
    <w:rsid w:val="00C824B9"/>
    <w:rsid w:val="00C840FB"/>
    <w:rsid w:val="00C937B2"/>
    <w:rsid w:val="00C94E9F"/>
    <w:rsid w:val="00C96AAD"/>
    <w:rsid w:val="00CA133C"/>
    <w:rsid w:val="00CA4A4A"/>
    <w:rsid w:val="00CA6337"/>
    <w:rsid w:val="00CB0C2E"/>
    <w:rsid w:val="00CB1883"/>
    <w:rsid w:val="00CB25FB"/>
    <w:rsid w:val="00CB7468"/>
    <w:rsid w:val="00CC339A"/>
    <w:rsid w:val="00CC3862"/>
    <w:rsid w:val="00CC6759"/>
    <w:rsid w:val="00CC6F57"/>
    <w:rsid w:val="00CD62E5"/>
    <w:rsid w:val="00CD7B72"/>
    <w:rsid w:val="00CE05A4"/>
    <w:rsid w:val="00CE0B5D"/>
    <w:rsid w:val="00CE17DD"/>
    <w:rsid w:val="00CE28E3"/>
    <w:rsid w:val="00CF2C67"/>
    <w:rsid w:val="00CF2FE2"/>
    <w:rsid w:val="00CF3106"/>
    <w:rsid w:val="00CF390C"/>
    <w:rsid w:val="00CF69FB"/>
    <w:rsid w:val="00D048AA"/>
    <w:rsid w:val="00D06239"/>
    <w:rsid w:val="00D135E5"/>
    <w:rsid w:val="00D16EFE"/>
    <w:rsid w:val="00D170FE"/>
    <w:rsid w:val="00D22E57"/>
    <w:rsid w:val="00D25211"/>
    <w:rsid w:val="00D276A2"/>
    <w:rsid w:val="00D351D3"/>
    <w:rsid w:val="00D4237A"/>
    <w:rsid w:val="00D52B10"/>
    <w:rsid w:val="00D535BB"/>
    <w:rsid w:val="00D54F35"/>
    <w:rsid w:val="00D5796B"/>
    <w:rsid w:val="00D6043A"/>
    <w:rsid w:val="00D62941"/>
    <w:rsid w:val="00D655C0"/>
    <w:rsid w:val="00D71458"/>
    <w:rsid w:val="00D726D6"/>
    <w:rsid w:val="00D8273A"/>
    <w:rsid w:val="00D8398E"/>
    <w:rsid w:val="00D84518"/>
    <w:rsid w:val="00D9021B"/>
    <w:rsid w:val="00D934D4"/>
    <w:rsid w:val="00D9374F"/>
    <w:rsid w:val="00D93B85"/>
    <w:rsid w:val="00D96649"/>
    <w:rsid w:val="00D979E9"/>
    <w:rsid w:val="00DA59ED"/>
    <w:rsid w:val="00DA7C14"/>
    <w:rsid w:val="00DA7E5A"/>
    <w:rsid w:val="00DB3F6C"/>
    <w:rsid w:val="00DC68FC"/>
    <w:rsid w:val="00DD170D"/>
    <w:rsid w:val="00DD3402"/>
    <w:rsid w:val="00DD404A"/>
    <w:rsid w:val="00DD4893"/>
    <w:rsid w:val="00DD4B41"/>
    <w:rsid w:val="00DD7AA9"/>
    <w:rsid w:val="00DE0939"/>
    <w:rsid w:val="00DE41A3"/>
    <w:rsid w:val="00DE7BC0"/>
    <w:rsid w:val="00DF13E5"/>
    <w:rsid w:val="00DF491D"/>
    <w:rsid w:val="00E20457"/>
    <w:rsid w:val="00E20EFB"/>
    <w:rsid w:val="00E243B1"/>
    <w:rsid w:val="00E24BC4"/>
    <w:rsid w:val="00E3172A"/>
    <w:rsid w:val="00E31936"/>
    <w:rsid w:val="00E32A27"/>
    <w:rsid w:val="00E34BDD"/>
    <w:rsid w:val="00E362FF"/>
    <w:rsid w:val="00E40DD9"/>
    <w:rsid w:val="00E51093"/>
    <w:rsid w:val="00E51625"/>
    <w:rsid w:val="00E53B0B"/>
    <w:rsid w:val="00E54A6B"/>
    <w:rsid w:val="00E55A2F"/>
    <w:rsid w:val="00E56552"/>
    <w:rsid w:val="00E603F7"/>
    <w:rsid w:val="00E636FE"/>
    <w:rsid w:val="00E66654"/>
    <w:rsid w:val="00E81AFA"/>
    <w:rsid w:val="00E828F1"/>
    <w:rsid w:val="00E84760"/>
    <w:rsid w:val="00E9001E"/>
    <w:rsid w:val="00E90521"/>
    <w:rsid w:val="00E9369F"/>
    <w:rsid w:val="00E960BC"/>
    <w:rsid w:val="00E9745C"/>
    <w:rsid w:val="00EA1278"/>
    <w:rsid w:val="00EA2519"/>
    <w:rsid w:val="00EA2AEA"/>
    <w:rsid w:val="00EA2B8A"/>
    <w:rsid w:val="00EB0F70"/>
    <w:rsid w:val="00EB51E1"/>
    <w:rsid w:val="00EB5B7F"/>
    <w:rsid w:val="00EB6F28"/>
    <w:rsid w:val="00EC3AE1"/>
    <w:rsid w:val="00EC5C85"/>
    <w:rsid w:val="00EC7278"/>
    <w:rsid w:val="00ED376C"/>
    <w:rsid w:val="00ED472A"/>
    <w:rsid w:val="00ED53DD"/>
    <w:rsid w:val="00ED65D4"/>
    <w:rsid w:val="00EE04ED"/>
    <w:rsid w:val="00EE100C"/>
    <w:rsid w:val="00EE2102"/>
    <w:rsid w:val="00EE2ABF"/>
    <w:rsid w:val="00EE5C39"/>
    <w:rsid w:val="00EE6337"/>
    <w:rsid w:val="00EF230F"/>
    <w:rsid w:val="00EF6978"/>
    <w:rsid w:val="00F00EE5"/>
    <w:rsid w:val="00F01840"/>
    <w:rsid w:val="00F136AE"/>
    <w:rsid w:val="00F205E6"/>
    <w:rsid w:val="00F220F4"/>
    <w:rsid w:val="00F246F6"/>
    <w:rsid w:val="00F24C41"/>
    <w:rsid w:val="00F402CC"/>
    <w:rsid w:val="00F42DE9"/>
    <w:rsid w:val="00F52EF7"/>
    <w:rsid w:val="00F55A47"/>
    <w:rsid w:val="00F627C5"/>
    <w:rsid w:val="00F62CA2"/>
    <w:rsid w:val="00F63BEC"/>
    <w:rsid w:val="00F64183"/>
    <w:rsid w:val="00F7239E"/>
    <w:rsid w:val="00F73078"/>
    <w:rsid w:val="00F7470A"/>
    <w:rsid w:val="00F75DCA"/>
    <w:rsid w:val="00F84816"/>
    <w:rsid w:val="00F873B7"/>
    <w:rsid w:val="00F94F7C"/>
    <w:rsid w:val="00F972EC"/>
    <w:rsid w:val="00FA2E5F"/>
    <w:rsid w:val="00FA62EC"/>
    <w:rsid w:val="00FA6617"/>
    <w:rsid w:val="00FC009F"/>
    <w:rsid w:val="00FC3458"/>
    <w:rsid w:val="00FC43D0"/>
    <w:rsid w:val="00FC60DD"/>
    <w:rsid w:val="00FC6466"/>
    <w:rsid w:val="00FC6F72"/>
    <w:rsid w:val="00FD0728"/>
    <w:rsid w:val="00FE3BFA"/>
    <w:rsid w:val="00FE4E7E"/>
    <w:rsid w:val="00FF2669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95BA82"/>
  <w15:docId w15:val="{4F63303F-3D42-1F41-8B4B-53FE6D6C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5D1527"/>
  </w:style>
  <w:style w:type="paragraph" w:styleId="Heading1">
    <w:name w:val="heading 1"/>
    <w:basedOn w:val="Normal"/>
    <w:next w:val="Heading2"/>
    <w:semiHidden/>
    <w:locked/>
    <w:rsid w:val="005D1527"/>
    <w:pPr>
      <w:keepNext/>
      <w:numPr>
        <w:numId w:val="6"/>
      </w:numPr>
      <w:tabs>
        <w:tab w:val="clear" w:pos="360"/>
        <w:tab w:val="num" w:pos="851"/>
      </w:tabs>
      <w:spacing w:before="240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semiHidden/>
    <w:locked/>
    <w:rsid w:val="005D1527"/>
    <w:pPr>
      <w:numPr>
        <w:ilvl w:val="1"/>
        <w:numId w:val="6"/>
      </w:numPr>
      <w:tabs>
        <w:tab w:val="clear" w:pos="792"/>
        <w:tab w:val="num" w:pos="1701"/>
      </w:tabs>
      <w:spacing w:before="240"/>
      <w:ind w:left="1701" w:hanging="850"/>
      <w:jc w:val="both"/>
      <w:outlineLvl w:val="1"/>
    </w:pPr>
    <w:rPr>
      <w:color w:val="000000"/>
    </w:rPr>
  </w:style>
  <w:style w:type="paragraph" w:styleId="Heading3">
    <w:name w:val="heading 3"/>
    <w:basedOn w:val="Normal"/>
    <w:next w:val="Normal"/>
    <w:semiHidden/>
    <w:locked/>
    <w:rsid w:val="005D1527"/>
    <w:pPr>
      <w:keepNext/>
      <w:numPr>
        <w:ilvl w:val="2"/>
        <w:numId w:val="6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D1527"/>
    <w:rPr>
      <w:vertAlign w:val="superscript"/>
    </w:rPr>
  </w:style>
  <w:style w:type="paragraph" w:customStyle="1" w:styleId="MainHeading">
    <w:name w:val="Main Heading"/>
    <w:basedOn w:val="Normal"/>
    <w:qFormat/>
    <w:rsid w:val="005D1527"/>
    <w:pPr>
      <w:keepNext/>
      <w:suppressAutoHyphens/>
      <w:spacing w:before="120" w:after="240"/>
      <w:jc w:val="center"/>
    </w:pPr>
    <w:rPr>
      <w:b/>
      <w:caps/>
    </w:rPr>
  </w:style>
  <w:style w:type="paragraph" w:customStyle="1" w:styleId="MinorHeading">
    <w:name w:val="Minor Heading"/>
    <w:basedOn w:val="Normal"/>
    <w:qFormat/>
    <w:rsid w:val="005D1527"/>
    <w:pPr>
      <w:keepNext/>
      <w:spacing w:before="120" w:after="120"/>
    </w:pPr>
    <w:rPr>
      <w:b/>
    </w:rPr>
  </w:style>
  <w:style w:type="paragraph" w:customStyle="1" w:styleId="Subheading">
    <w:name w:val="Subheading"/>
    <w:basedOn w:val="Normal"/>
    <w:uiPriority w:val="9"/>
    <w:qFormat/>
    <w:rsid w:val="005D1527"/>
    <w:pPr>
      <w:keepNext/>
      <w:spacing w:before="120" w:after="120"/>
    </w:pPr>
    <w:rPr>
      <w:b/>
      <w:i/>
    </w:rPr>
  </w:style>
  <w:style w:type="paragraph" w:styleId="FootnoteText">
    <w:name w:val="footnote text"/>
    <w:basedOn w:val="Normal"/>
    <w:semiHidden/>
    <w:rsid w:val="005D1527"/>
    <w:pPr>
      <w:keepLines/>
      <w:spacing w:before="60" w:after="60"/>
      <w:ind w:left="720" w:hanging="720"/>
      <w:jc w:val="both"/>
    </w:pPr>
  </w:style>
  <w:style w:type="paragraph" w:customStyle="1" w:styleId="NumberedText1">
    <w:name w:val="Numbered Text 1"/>
    <w:qFormat/>
    <w:rsid w:val="005D1527"/>
    <w:pPr>
      <w:numPr>
        <w:numId w:val="9"/>
      </w:numPr>
      <w:spacing w:before="240"/>
      <w:jc w:val="both"/>
    </w:pPr>
  </w:style>
  <w:style w:type="numbering" w:customStyle="1" w:styleId="NumberedList1">
    <w:name w:val="NumberedList1"/>
    <w:rsid w:val="005D1527"/>
    <w:pPr>
      <w:numPr>
        <w:numId w:val="8"/>
      </w:numPr>
    </w:pPr>
  </w:style>
  <w:style w:type="paragraph" w:customStyle="1" w:styleId="NumberedText3">
    <w:name w:val="Numbered Text 3"/>
    <w:qFormat/>
    <w:rsid w:val="005D1527"/>
    <w:pPr>
      <w:numPr>
        <w:ilvl w:val="1"/>
        <w:numId w:val="9"/>
      </w:numPr>
      <w:spacing w:before="240"/>
      <w:jc w:val="both"/>
    </w:pPr>
  </w:style>
  <w:style w:type="paragraph" w:customStyle="1" w:styleId="NumberedText4">
    <w:name w:val="Numbered Text 4"/>
    <w:qFormat/>
    <w:rsid w:val="005D1527"/>
    <w:pPr>
      <w:numPr>
        <w:ilvl w:val="2"/>
        <w:numId w:val="9"/>
      </w:numPr>
      <w:spacing w:before="240"/>
      <w:jc w:val="both"/>
    </w:pPr>
  </w:style>
  <w:style w:type="paragraph" w:customStyle="1" w:styleId="BulletText1">
    <w:name w:val="Bullet Text 1"/>
    <w:basedOn w:val="Normal"/>
    <w:rsid w:val="005D1527"/>
    <w:pPr>
      <w:numPr>
        <w:numId w:val="1"/>
      </w:numPr>
      <w:suppressAutoHyphens/>
      <w:spacing w:before="240"/>
    </w:pPr>
    <w:rPr>
      <w:szCs w:val="20"/>
    </w:rPr>
  </w:style>
  <w:style w:type="paragraph" w:customStyle="1" w:styleId="BulletText2">
    <w:name w:val="Bullet Text 2"/>
    <w:basedOn w:val="Normal"/>
    <w:rsid w:val="005D1527"/>
    <w:pPr>
      <w:numPr>
        <w:numId w:val="2"/>
      </w:numPr>
      <w:suppressAutoHyphens/>
      <w:spacing w:before="240"/>
    </w:pPr>
    <w:rPr>
      <w:szCs w:val="20"/>
    </w:rPr>
  </w:style>
  <w:style w:type="paragraph" w:customStyle="1" w:styleId="BulletText3">
    <w:name w:val="Bullet Text 3"/>
    <w:basedOn w:val="Normal"/>
    <w:rsid w:val="005D1527"/>
    <w:pPr>
      <w:numPr>
        <w:numId w:val="3"/>
      </w:numPr>
      <w:suppressAutoHyphens/>
      <w:spacing w:before="240"/>
    </w:pPr>
    <w:rPr>
      <w:szCs w:val="20"/>
    </w:rPr>
  </w:style>
  <w:style w:type="paragraph" w:customStyle="1" w:styleId="BulletText4">
    <w:name w:val="Bullet Text 4"/>
    <w:basedOn w:val="Normal"/>
    <w:rsid w:val="005D1527"/>
    <w:pPr>
      <w:numPr>
        <w:numId w:val="4"/>
      </w:numPr>
      <w:suppressAutoHyphens/>
      <w:spacing w:before="240"/>
    </w:pPr>
    <w:rPr>
      <w:szCs w:val="20"/>
    </w:rPr>
  </w:style>
  <w:style w:type="paragraph" w:customStyle="1" w:styleId="NumberedHeading2">
    <w:name w:val="Numbered Heading 2"/>
    <w:next w:val="FPBodyText1"/>
    <w:qFormat/>
    <w:rsid w:val="005D1527"/>
    <w:pPr>
      <w:keepNext/>
      <w:numPr>
        <w:ilvl w:val="1"/>
        <w:numId w:val="5"/>
      </w:numPr>
      <w:suppressAutoHyphens/>
      <w:spacing w:before="240"/>
      <w:outlineLvl w:val="1"/>
    </w:pPr>
    <w:rPr>
      <w:b/>
    </w:rPr>
  </w:style>
  <w:style w:type="paragraph" w:customStyle="1" w:styleId="NumberedHeading1">
    <w:name w:val="Numbered Heading 1"/>
    <w:next w:val="FPBodyText1"/>
    <w:qFormat/>
    <w:rsid w:val="005D1527"/>
    <w:pPr>
      <w:keepNext/>
      <w:numPr>
        <w:numId w:val="5"/>
      </w:numPr>
      <w:tabs>
        <w:tab w:val="clear" w:pos="2268"/>
        <w:tab w:val="num" w:pos="709"/>
      </w:tabs>
      <w:suppressAutoHyphens/>
      <w:spacing w:before="240"/>
      <w:ind w:left="720" w:hanging="720"/>
      <w:outlineLvl w:val="0"/>
    </w:pPr>
    <w:rPr>
      <w:b/>
      <w:caps/>
    </w:rPr>
  </w:style>
  <w:style w:type="paragraph" w:customStyle="1" w:styleId="NumberedHeading3">
    <w:name w:val="Numbered Heading 3"/>
    <w:next w:val="FPBodyText2"/>
    <w:qFormat/>
    <w:rsid w:val="005D1527"/>
    <w:pPr>
      <w:keepNext/>
      <w:numPr>
        <w:ilvl w:val="2"/>
        <w:numId w:val="5"/>
      </w:numPr>
      <w:suppressAutoHyphens/>
      <w:spacing w:before="240"/>
      <w:outlineLvl w:val="2"/>
    </w:pPr>
    <w:rPr>
      <w:b/>
    </w:rPr>
  </w:style>
  <w:style w:type="paragraph" w:customStyle="1" w:styleId="NumberedHeading4">
    <w:name w:val="Numbered Heading 4"/>
    <w:basedOn w:val="NumberedHeading3"/>
    <w:next w:val="FPBodyText3"/>
    <w:qFormat/>
    <w:rsid w:val="005D1527"/>
    <w:pPr>
      <w:numPr>
        <w:ilvl w:val="3"/>
      </w:numPr>
      <w:ind w:left="1440"/>
    </w:pPr>
  </w:style>
  <w:style w:type="paragraph" w:styleId="TOC1">
    <w:name w:val="toc 1"/>
    <w:basedOn w:val="Normal"/>
    <w:next w:val="Normal"/>
    <w:locked/>
    <w:rsid w:val="005D1527"/>
    <w:pPr>
      <w:tabs>
        <w:tab w:val="left" w:pos="709"/>
        <w:tab w:val="right" w:leader="dot" w:pos="8351"/>
      </w:tabs>
      <w:ind w:left="720" w:hanging="720"/>
    </w:pPr>
    <w:rPr>
      <w:b/>
      <w:caps/>
      <w:noProof/>
    </w:rPr>
  </w:style>
  <w:style w:type="paragraph" w:styleId="TOC2">
    <w:name w:val="toc 2"/>
    <w:basedOn w:val="Normal"/>
    <w:next w:val="Normal"/>
    <w:locked/>
    <w:rsid w:val="005D1527"/>
    <w:pPr>
      <w:tabs>
        <w:tab w:val="left" w:pos="1700"/>
        <w:tab w:val="right" w:leader="dot" w:pos="8351"/>
      </w:tabs>
      <w:ind w:left="1440" w:hanging="720"/>
    </w:pPr>
    <w:rPr>
      <w:caps/>
      <w:noProof/>
    </w:rPr>
  </w:style>
  <w:style w:type="paragraph" w:styleId="TOC3">
    <w:name w:val="toc 3"/>
    <w:basedOn w:val="Normal"/>
    <w:next w:val="Normal"/>
    <w:semiHidden/>
    <w:locked/>
    <w:rsid w:val="005D1527"/>
    <w:pPr>
      <w:tabs>
        <w:tab w:val="left" w:pos="2410"/>
        <w:tab w:val="right" w:leader="dot" w:pos="8351"/>
      </w:tabs>
      <w:ind w:left="2160" w:hanging="720"/>
    </w:pPr>
    <w:rPr>
      <w:noProof/>
    </w:rPr>
  </w:style>
  <w:style w:type="paragraph" w:styleId="TOC4">
    <w:name w:val="toc 4"/>
    <w:basedOn w:val="Normal"/>
    <w:next w:val="Normal"/>
    <w:semiHidden/>
    <w:locked/>
    <w:rsid w:val="005D1527"/>
    <w:pPr>
      <w:tabs>
        <w:tab w:val="left" w:pos="2694"/>
        <w:tab w:val="right" w:leader="dot" w:pos="8351"/>
      </w:tabs>
      <w:ind w:left="2880" w:hanging="720"/>
    </w:pPr>
    <w:rPr>
      <w:noProof/>
    </w:rPr>
  </w:style>
  <w:style w:type="paragraph" w:styleId="Footer">
    <w:name w:val="footer"/>
    <w:basedOn w:val="Normal"/>
    <w:link w:val="FooterChar"/>
    <w:semiHidden/>
    <w:locked/>
    <w:rsid w:val="005D152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locked/>
    <w:rsid w:val="005D15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D1527"/>
  </w:style>
  <w:style w:type="character" w:styleId="Hyperlink">
    <w:name w:val="Hyperlink"/>
    <w:basedOn w:val="DefaultParagraphFont"/>
    <w:uiPriority w:val="99"/>
    <w:rsid w:val="005D152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D1527"/>
    <w:rPr>
      <w:sz w:val="16"/>
    </w:rPr>
  </w:style>
  <w:style w:type="paragraph" w:styleId="CommentText">
    <w:name w:val="annotation text"/>
    <w:basedOn w:val="Normal"/>
    <w:semiHidden/>
    <w:rsid w:val="005D1527"/>
  </w:style>
  <w:style w:type="paragraph" w:styleId="BalloonText">
    <w:name w:val="Balloon Text"/>
    <w:basedOn w:val="Normal"/>
    <w:semiHidden/>
    <w:rsid w:val="005D1527"/>
    <w:rPr>
      <w:rFonts w:ascii="Tahoma" w:hAnsi="Tahoma" w:cs="Tahoma"/>
      <w:sz w:val="16"/>
      <w:szCs w:val="16"/>
    </w:rPr>
  </w:style>
  <w:style w:type="paragraph" w:customStyle="1" w:styleId="NumberedText5">
    <w:name w:val="Numbered Text 5"/>
    <w:uiPriority w:val="7"/>
    <w:qFormat/>
    <w:rsid w:val="005D1527"/>
    <w:pPr>
      <w:numPr>
        <w:ilvl w:val="3"/>
        <w:numId w:val="9"/>
      </w:numPr>
      <w:spacing w:before="240"/>
      <w:jc w:val="both"/>
    </w:pPr>
  </w:style>
  <w:style w:type="paragraph" w:customStyle="1" w:styleId="FPBodyText1">
    <w:name w:val="FP Body Text 1"/>
    <w:rsid w:val="005D1527"/>
    <w:pPr>
      <w:tabs>
        <w:tab w:val="left" w:pos="720"/>
      </w:tabs>
      <w:spacing w:before="240"/>
      <w:jc w:val="both"/>
    </w:pPr>
    <w:rPr>
      <w:snapToGrid w:val="0"/>
      <w:lang w:eastAsia="en-US"/>
    </w:rPr>
  </w:style>
  <w:style w:type="paragraph" w:customStyle="1" w:styleId="FPBodyText2">
    <w:name w:val="FP Body Text 2"/>
    <w:rsid w:val="005D1527"/>
    <w:pPr>
      <w:spacing w:before="240"/>
      <w:ind w:left="720"/>
      <w:jc w:val="both"/>
    </w:pPr>
    <w:rPr>
      <w:snapToGrid w:val="0"/>
      <w:lang w:eastAsia="en-US"/>
    </w:rPr>
  </w:style>
  <w:style w:type="paragraph" w:customStyle="1" w:styleId="FPBodyText3">
    <w:name w:val="FP Body Text 3"/>
    <w:rsid w:val="005D1527"/>
    <w:pPr>
      <w:spacing w:before="240"/>
      <w:ind w:left="1440"/>
      <w:jc w:val="both"/>
    </w:pPr>
    <w:rPr>
      <w:snapToGrid w:val="0"/>
      <w:lang w:eastAsia="en-US"/>
    </w:rPr>
  </w:style>
  <w:style w:type="paragraph" w:customStyle="1" w:styleId="FPBodyText4">
    <w:name w:val="FP Body Text 4"/>
    <w:rsid w:val="005D1527"/>
    <w:pPr>
      <w:spacing w:before="240"/>
      <w:ind w:left="2160"/>
      <w:jc w:val="both"/>
    </w:pPr>
    <w:rPr>
      <w:snapToGrid w:val="0"/>
      <w:lang w:eastAsia="en-US"/>
    </w:rPr>
  </w:style>
  <w:style w:type="paragraph" w:customStyle="1" w:styleId="FPBodyText5">
    <w:name w:val="FP Body Text 5"/>
    <w:rsid w:val="005D1527"/>
    <w:pPr>
      <w:spacing w:before="240"/>
      <w:ind w:left="2835"/>
    </w:pPr>
    <w:rPr>
      <w:lang w:eastAsia="en-US"/>
    </w:rPr>
  </w:style>
  <w:style w:type="paragraph" w:styleId="Quote">
    <w:name w:val="Quote"/>
    <w:next w:val="FPBodyText1"/>
    <w:semiHidden/>
    <w:locked/>
    <w:rsid w:val="005D1527"/>
    <w:pPr>
      <w:spacing w:before="240"/>
      <w:ind w:left="720" w:right="720"/>
      <w:jc w:val="both"/>
    </w:pPr>
    <w:rPr>
      <w:i/>
      <w:snapToGrid w:val="0"/>
      <w:lang w:eastAsia="en-US"/>
    </w:rPr>
  </w:style>
  <w:style w:type="paragraph" w:customStyle="1" w:styleId="schedules">
    <w:name w:val="schedules"/>
    <w:next w:val="Normal"/>
    <w:uiPriority w:val="99"/>
    <w:qFormat/>
    <w:rsid w:val="005D1527"/>
    <w:pPr>
      <w:tabs>
        <w:tab w:val="left" w:pos="2835"/>
      </w:tabs>
      <w:spacing w:after="120"/>
      <w:ind w:left="2835" w:hanging="2835"/>
    </w:pPr>
    <w:rPr>
      <w:rFonts w:cs="Arial"/>
      <w:b/>
      <w:caps/>
      <w:snapToGrid w:val="0"/>
      <w:sz w:val="28"/>
      <w:szCs w:val="28"/>
      <w:lang w:eastAsia="en-US"/>
    </w:rPr>
  </w:style>
  <w:style w:type="paragraph" w:customStyle="1" w:styleId="BulletText5">
    <w:name w:val="Bullet Text 5"/>
    <w:rsid w:val="005D1527"/>
    <w:pPr>
      <w:numPr>
        <w:numId w:val="7"/>
      </w:numPr>
      <w:spacing w:before="240"/>
      <w:ind w:left="2138" w:hanging="720"/>
    </w:pPr>
    <w:rPr>
      <w:snapToGrid w:val="0"/>
      <w:lang w:eastAsia="en-US"/>
    </w:rPr>
  </w:style>
  <w:style w:type="paragraph" w:customStyle="1" w:styleId="NumberedText6">
    <w:name w:val="Numbered Text 6"/>
    <w:uiPriority w:val="8"/>
    <w:qFormat/>
    <w:rsid w:val="005D1527"/>
    <w:pPr>
      <w:numPr>
        <w:ilvl w:val="4"/>
        <w:numId w:val="9"/>
      </w:numPr>
      <w:spacing w:before="240"/>
      <w:jc w:val="both"/>
    </w:pPr>
  </w:style>
  <w:style w:type="paragraph" w:styleId="TOC5">
    <w:name w:val="toc 5"/>
    <w:basedOn w:val="Normal"/>
    <w:next w:val="Normal"/>
    <w:autoRedefine/>
    <w:semiHidden/>
    <w:rsid w:val="005D1527"/>
    <w:pPr>
      <w:ind w:left="800"/>
    </w:pPr>
  </w:style>
  <w:style w:type="paragraph" w:styleId="TOC6">
    <w:name w:val="toc 6"/>
    <w:basedOn w:val="Normal"/>
    <w:next w:val="Normal"/>
    <w:autoRedefine/>
    <w:semiHidden/>
    <w:rsid w:val="005D1527"/>
    <w:pPr>
      <w:ind w:left="1000"/>
    </w:pPr>
  </w:style>
  <w:style w:type="paragraph" w:styleId="TOC7">
    <w:name w:val="toc 7"/>
    <w:basedOn w:val="Normal"/>
    <w:next w:val="Normal"/>
    <w:autoRedefine/>
    <w:semiHidden/>
    <w:rsid w:val="005D1527"/>
    <w:pPr>
      <w:ind w:left="1200"/>
    </w:pPr>
  </w:style>
  <w:style w:type="paragraph" w:styleId="TOC8">
    <w:name w:val="toc 8"/>
    <w:basedOn w:val="Normal"/>
    <w:next w:val="Normal"/>
    <w:autoRedefine/>
    <w:semiHidden/>
    <w:rsid w:val="005D1527"/>
    <w:pPr>
      <w:ind w:left="1400"/>
    </w:pPr>
  </w:style>
  <w:style w:type="paragraph" w:styleId="TOC9">
    <w:name w:val="toc 9"/>
    <w:basedOn w:val="Normal"/>
    <w:next w:val="Normal"/>
    <w:autoRedefine/>
    <w:semiHidden/>
    <w:rsid w:val="005D1527"/>
    <w:pPr>
      <w:ind w:left="1600"/>
    </w:pPr>
  </w:style>
  <w:style w:type="paragraph" w:customStyle="1" w:styleId="NumberedText2">
    <w:name w:val="Numbered Text  2"/>
    <w:basedOn w:val="Normal"/>
    <w:semiHidden/>
    <w:rsid w:val="005D1527"/>
    <w:pPr>
      <w:widowControl w:val="0"/>
      <w:tabs>
        <w:tab w:val="num" w:pos="2160"/>
      </w:tabs>
      <w:ind w:left="2160" w:hanging="360"/>
    </w:pPr>
    <w:rPr>
      <w:snapToGrid w:val="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D1527"/>
    <w:rPr>
      <w:color w:val="808080"/>
    </w:rPr>
  </w:style>
  <w:style w:type="character" w:customStyle="1" w:styleId="FooterChar">
    <w:name w:val="Footer Char"/>
    <w:basedOn w:val="DefaultParagraphFont"/>
    <w:link w:val="Footer"/>
    <w:semiHidden/>
    <w:rsid w:val="005D1527"/>
  </w:style>
  <w:style w:type="character" w:customStyle="1" w:styleId="HeaderChar">
    <w:name w:val="Header Char"/>
    <w:basedOn w:val="DefaultParagraphFont"/>
    <w:link w:val="Header"/>
    <w:semiHidden/>
    <w:rsid w:val="005D1527"/>
  </w:style>
  <w:style w:type="table" w:styleId="TableGrid">
    <w:name w:val="Table Grid"/>
    <w:basedOn w:val="TableNormal"/>
    <w:locked/>
    <w:rsid w:val="005D15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PFooter">
    <w:name w:val="FP Footer"/>
    <w:basedOn w:val="Normal"/>
    <w:rsid w:val="005D1527"/>
    <w:pPr>
      <w:pBdr>
        <w:top w:val="single" w:sz="4" w:space="1" w:color="auto"/>
      </w:pBdr>
      <w:tabs>
        <w:tab w:val="right" w:pos="9072"/>
      </w:tabs>
      <w:jc w:val="both"/>
    </w:pPr>
    <w:rPr>
      <w:snapToGrid w:val="0"/>
      <w:sz w:val="20"/>
      <w:szCs w:val="20"/>
      <w:lang w:eastAsia="en-US"/>
    </w:rPr>
  </w:style>
  <w:style w:type="paragraph" w:customStyle="1" w:styleId="Presenter">
    <w:name w:val="Presenter"/>
    <w:rsid w:val="005D1527"/>
    <w:pPr>
      <w:suppressAutoHyphens/>
      <w:spacing w:after="360" w:line="287" w:lineRule="atLeast"/>
      <w:jc w:val="center"/>
    </w:pPr>
    <w:rPr>
      <w:sz w:val="28"/>
      <w:szCs w:val="20"/>
    </w:rPr>
  </w:style>
  <w:style w:type="paragraph" w:customStyle="1" w:styleId="ReportNumber">
    <w:name w:val="Report Number"/>
    <w:rsid w:val="005D1527"/>
    <w:pPr>
      <w:suppressAutoHyphens/>
      <w:spacing w:before="120" w:after="60" w:line="287" w:lineRule="atLeast"/>
      <w:jc w:val="right"/>
    </w:pPr>
    <w:rPr>
      <w:sz w:val="28"/>
      <w:szCs w:val="20"/>
    </w:rPr>
  </w:style>
  <w:style w:type="paragraph" w:styleId="BlockText">
    <w:name w:val="Block Text"/>
    <w:basedOn w:val="Normal"/>
    <w:semiHidden/>
    <w:locked/>
    <w:rsid w:val="005D1527"/>
    <w:pPr>
      <w:widowControl w:val="0"/>
      <w:spacing w:after="120"/>
      <w:ind w:left="1440" w:right="1440"/>
    </w:pPr>
    <w:rPr>
      <w:snapToGrid w:val="0"/>
      <w:szCs w:val="20"/>
      <w:lang w:eastAsia="en-US"/>
    </w:rPr>
  </w:style>
  <w:style w:type="paragraph" w:styleId="ListParagraph">
    <w:name w:val="List Paragraph"/>
    <w:basedOn w:val="Normal"/>
    <w:uiPriority w:val="34"/>
    <w:semiHidden/>
    <w:locked/>
    <w:rsid w:val="00451D4E"/>
    <w:pPr>
      <w:ind w:left="720"/>
      <w:contextualSpacing/>
    </w:pPr>
  </w:style>
  <w:style w:type="paragraph" w:styleId="Revision">
    <w:name w:val="Revision"/>
    <w:hidden/>
    <w:uiPriority w:val="99"/>
    <w:semiHidden/>
    <w:rsid w:val="0056257C"/>
  </w:style>
  <w:style w:type="paragraph" w:styleId="NormalWeb">
    <w:name w:val="Normal (Web)"/>
    <w:basedOn w:val="Normal"/>
    <w:uiPriority w:val="99"/>
    <w:semiHidden/>
    <w:unhideWhenUsed/>
    <w:locked/>
    <w:rsid w:val="007D07D0"/>
    <w:pPr>
      <w:spacing w:before="100" w:beforeAutospacing="1" w:after="100" w:afterAutospacing="1"/>
    </w:pPr>
    <w:rPr>
      <w:rFonts w:eastAsiaTheme="minorEastAsia"/>
    </w:rPr>
  </w:style>
  <w:style w:type="paragraph" w:styleId="EndnoteText">
    <w:name w:val="endnote text"/>
    <w:basedOn w:val="Normal"/>
    <w:link w:val="EndnoteTextChar"/>
    <w:unhideWhenUsed/>
    <w:locked/>
    <w:rsid w:val="00E3172A"/>
  </w:style>
  <w:style w:type="character" w:customStyle="1" w:styleId="EndnoteTextChar">
    <w:name w:val="Endnote Text Char"/>
    <w:basedOn w:val="DefaultParagraphFont"/>
    <w:link w:val="EndnoteText"/>
    <w:rsid w:val="00E3172A"/>
  </w:style>
  <w:style w:type="character" w:styleId="EndnoteReference">
    <w:name w:val="endnote reference"/>
    <w:basedOn w:val="DefaultParagraphFont"/>
    <w:unhideWhenUsed/>
    <w:locked/>
    <w:rsid w:val="00E31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utts_d\Template\FP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4D13-91F9-1948-A5F8-73C87919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FPBlank.dotm</Template>
  <TotalTime>1</TotalTime>
  <Pages>1</Pages>
  <Words>710</Words>
  <Characters>4074</Characters>
  <Application>Microsoft Office Word</Application>
  <DocSecurity>4</DocSecurity>
  <PresentationFormat/>
  <Lines>271</Lines>
  <Paragraphs>129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Fremantle Ports</Company>
  <LinksUpToDate>false</LinksUpToDate>
  <CharactersWithSpaces>4655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Title</dc:subject>
  <dc:creator>Information Systems</dc:creator>
  <cp:lastModifiedBy>Semple, Robert</cp:lastModifiedBy>
  <cp:revision>2</cp:revision>
  <cp:lastPrinted>2021-04-20T06:00:00Z</cp:lastPrinted>
  <dcterms:created xsi:type="dcterms:W3CDTF">2024-10-13T10:16:00Z</dcterms:created>
  <dcterms:modified xsi:type="dcterms:W3CDTF">2024-10-13T10:16:00Z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 Name">
    <vt:lpwstr>Committee</vt:lpwstr>
  </property>
  <property fmtid="{D5CDD505-2E9C-101B-9397-08002B2CF9AE}" pid="3" name="Parliament">
    <vt:i4>99</vt:i4>
  </property>
  <property fmtid="{D5CDD505-2E9C-101B-9397-08002B2CF9AE}" pid="4" name="Session">
    <vt:i4>99</vt:i4>
  </property>
  <property fmtid="{D5CDD505-2E9C-101B-9397-08002B2CF9AE}" pid="5" name="Report Number">
    <vt:i4>0</vt:i4>
  </property>
  <property fmtid="{D5CDD505-2E9C-101B-9397-08002B2CF9AE}" pid="6" name="Document Date">
    <vt:filetime>1999-12-31T16:00:00Z</vt:filetime>
  </property>
  <property fmtid="{D5CDD505-2E9C-101B-9397-08002B2CF9AE}" pid="7" name="Document Number">
    <vt:i4>99</vt:i4>
  </property>
  <property fmtid="{D5CDD505-2E9C-101B-9397-08002B2CF9AE}" pid="8" name="Committee Code">
    <vt:lpwstr>COMM</vt:lpwstr>
  </property>
  <property fmtid="{D5CDD505-2E9C-101B-9397-08002B2CF9AE}" pid="9" name="Version Number">
    <vt:i4>0</vt:i4>
  </property>
  <property fmtid="{D5CDD505-2E9C-101B-9397-08002B2CF9AE}" pid="10" name="House">
    <vt:lpwstr>LACO</vt:lpwstr>
  </property>
  <property fmtid="{D5CDD505-2E9C-101B-9397-08002B2CF9AE}" pid="11" name="Final">
    <vt:bool>false</vt:bool>
  </property>
  <property fmtid="{D5CDD505-2E9C-101B-9397-08002B2CF9AE}" pid="12" name="Document Type">
    <vt:lpwstr>Report</vt:lpwstr>
  </property>
  <property fmtid="{D5CDD505-2E9C-101B-9397-08002B2CF9AE}" pid="13" name="MSIP_Label_6e4db608-ddec-4a44-8ad7-7d5a79b7448e_Enabled">
    <vt:lpwstr>true</vt:lpwstr>
  </property>
  <property fmtid="{D5CDD505-2E9C-101B-9397-08002B2CF9AE}" pid="14" name="MSIP_Label_6e4db608-ddec-4a44-8ad7-7d5a79b7448e_SetDate">
    <vt:lpwstr>2024-10-13T10:16:44Z</vt:lpwstr>
  </property>
  <property fmtid="{D5CDD505-2E9C-101B-9397-08002B2CF9AE}" pid="15" name="MSIP_Label_6e4db608-ddec-4a44-8ad7-7d5a79b7448e_Method">
    <vt:lpwstr>Standard</vt:lpwstr>
  </property>
  <property fmtid="{D5CDD505-2E9C-101B-9397-08002B2CF9AE}" pid="16" name="MSIP_Label_6e4db608-ddec-4a44-8ad7-7d5a79b7448e_Name">
    <vt:lpwstr>Internal</vt:lpwstr>
  </property>
  <property fmtid="{D5CDD505-2E9C-101B-9397-08002B2CF9AE}" pid="17" name="MSIP_Label_6e4db608-ddec-4a44-8ad7-7d5a79b7448e_SiteId">
    <vt:lpwstr>fd799da1-bfc1-4234-a91c-72b3a1cb9e26</vt:lpwstr>
  </property>
  <property fmtid="{D5CDD505-2E9C-101B-9397-08002B2CF9AE}" pid="18" name="MSIP_Label_6e4db608-ddec-4a44-8ad7-7d5a79b7448e_ActionId">
    <vt:lpwstr>93c3ab09-74d9-48a3-a6a7-8135f0955359</vt:lpwstr>
  </property>
  <property fmtid="{D5CDD505-2E9C-101B-9397-08002B2CF9AE}" pid="19" name="MSIP_Label_6e4db608-ddec-4a44-8ad7-7d5a79b7448e_ContentBits">
    <vt:lpwstr>0</vt:lpwstr>
  </property>
</Properties>
</file>